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F9" w:rsidRPr="00873AF9" w:rsidRDefault="00873AF9" w:rsidP="00167531">
      <w:pPr>
        <w:jc w:val="left"/>
        <w:rPr>
          <w:b/>
        </w:rPr>
      </w:pPr>
      <w:r w:rsidRPr="00873AF9">
        <w:rPr>
          <w:b/>
        </w:rPr>
        <w:t xml:space="preserve">EUROPOSŁOWIE 8 KADENCJI </w:t>
      </w:r>
    </w:p>
    <w:p w:rsidR="00873AF9" w:rsidRDefault="00873AF9" w:rsidP="00167531">
      <w:pPr>
        <w:jc w:val="left"/>
      </w:pPr>
    </w:p>
    <w:p w:rsidR="00167531" w:rsidRDefault="00167531" w:rsidP="00167531">
      <w:pPr>
        <w:jc w:val="left"/>
      </w:pPr>
      <w:r>
        <w:t>AUSTRIA</w:t>
      </w:r>
    </w:p>
    <w:p w:rsidR="00167531" w:rsidRDefault="00167531" w:rsidP="00167531">
      <w:pPr>
        <w:jc w:val="left"/>
      </w:pPr>
    </w:p>
    <w:p w:rsidR="00167531" w:rsidRDefault="00167531" w:rsidP="00167531">
      <w:pPr>
        <w:jc w:val="left"/>
      </w:pPr>
      <w:r w:rsidRPr="00167531">
        <w:t xml:space="preserve">LUXFILMPRIZE </w:t>
      </w:r>
      <w:proofErr w:type="spellStart"/>
      <w:r w:rsidRPr="00167531">
        <w:t>Dorispack</w:t>
      </w:r>
      <w:proofErr w:type="spellEnd"/>
      <w:r w:rsidRPr="00167531">
        <w:t xml:space="preserve"> &lt;dorispack.luxfilmprize@europarl.europa.eu&gt;; BECKER Heinz K. &lt;heinzk.becker@europarl.europa.eu&gt;; </w:t>
      </w:r>
    </w:p>
    <w:p w:rsidR="00167531" w:rsidRDefault="00167531" w:rsidP="00167531">
      <w:pPr>
        <w:jc w:val="left"/>
      </w:pPr>
      <w:r w:rsidRPr="00167531">
        <w:t xml:space="preserve">FREUND Eugen &lt;eugen.freund@europarl.europa.eu&gt;; </w:t>
      </w:r>
    </w:p>
    <w:p w:rsidR="00167531" w:rsidRP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>GRASWANDER-HAINZ Karoline &lt;karoline.graswanderhainz@europarl.euro</w:t>
      </w:r>
      <w:bookmarkStart w:id="0" w:name="_GoBack"/>
      <w:bookmarkEnd w:id="0"/>
      <w:r w:rsidRPr="00167531">
        <w:rPr>
          <w:lang w:val="de-DE"/>
        </w:rPr>
        <w:t xml:space="preserve">pa.eu&gt;; </w:t>
      </w:r>
    </w:p>
    <w:p w:rsidR="00167531" w:rsidRDefault="00167531" w:rsidP="00167531">
      <w:pPr>
        <w:jc w:val="left"/>
      </w:pPr>
      <w:r w:rsidRPr="00167531">
        <w:t xml:space="preserve">KADENBACH Karin &lt;karin.kadenbach@europarl.europa.eu&gt;; </w:t>
      </w:r>
    </w:p>
    <w:p w:rsidR="00167531" w:rsidRDefault="00167531" w:rsidP="00167531">
      <w:pPr>
        <w:jc w:val="left"/>
      </w:pPr>
      <w:r w:rsidRPr="00167531">
        <w:t>KAPPEL Barbara &lt;barbara.kappel@europarl.europa.eu&gt;;</w:t>
      </w:r>
    </w:p>
    <w:p w:rsidR="00167531" w:rsidRDefault="00167531" w:rsidP="00167531">
      <w:pPr>
        <w:jc w:val="left"/>
      </w:pPr>
      <w:r w:rsidRPr="00167531">
        <w:t xml:space="preserve"> KARAS Othmar &lt;othmar.karas@europarl.europa.eu&gt;; </w:t>
      </w:r>
    </w:p>
    <w:p w:rsidR="00167531" w:rsidRDefault="00167531" w:rsidP="00167531">
      <w:pPr>
        <w:jc w:val="left"/>
      </w:pPr>
      <w:r w:rsidRPr="00167531">
        <w:t xml:space="preserve">MANDL Lukas &lt;lukas.mandl@europarl.europa.eu&gt;; </w:t>
      </w:r>
    </w:p>
    <w:p w:rsidR="00167531" w:rsidRDefault="00167531" w:rsidP="00167531">
      <w:pPr>
        <w:jc w:val="left"/>
      </w:pPr>
      <w:r w:rsidRPr="00167531">
        <w:t xml:space="preserve">MAYER Georg &lt;georg.mayer@europarl.europa.eu&gt;; </w:t>
      </w:r>
    </w:p>
    <w:p w:rsidR="00167531" w:rsidRDefault="00167531" w:rsidP="00167531">
      <w:pPr>
        <w:jc w:val="left"/>
      </w:pPr>
      <w:r w:rsidRPr="00167531">
        <w:t>MLINAR Angelika &lt;angelika.mlinar@europarl.europa.eu&gt;;</w:t>
      </w:r>
    </w:p>
    <w:p w:rsidR="00167531" w:rsidRDefault="00167531" w:rsidP="00167531">
      <w:pPr>
        <w:jc w:val="left"/>
      </w:pPr>
      <w:r w:rsidRPr="00167531">
        <w:t xml:space="preserve"> OBERMAYR Franz &lt;franz.obermayr@europarl.europa.eu&gt;; </w:t>
      </w:r>
    </w:p>
    <w:p w:rsidR="00167531" w:rsidRDefault="00167531" w:rsidP="00167531">
      <w:pPr>
        <w:jc w:val="left"/>
      </w:pPr>
      <w:r w:rsidRPr="00167531">
        <w:t xml:space="preserve">REGNER Evelyn &lt;evelyn.regner@europarl.europa.eu&gt;; </w:t>
      </w:r>
    </w:p>
    <w:p w:rsidR="00167531" w:rsidRDefault="00167531" w:rsidP="00167531">
      <w:pPr>
        <w:jc w:val="left"/>
      </w:pPr>
      <w:r w:rsidRPr="00167531">
        <w:t xml:space="preserve">REIMON Michel &lt;michel.reimon@europarl.europa.eu&gt;; </w:t>
      </w:r>
    </w:p>
    <w:p w:rsidR="00167531" w:rsidRDefault="00167531" w:rsidP="00167531">
      <w:pPr>
        <w:jc w:val="left"/>
      </w:pPr>
      <w:r w:rsidRPr="00167531">
        <w:t xml:space="preserve">RUBIG Paul &lt;paul.ruebig@europarl.europa.eu&gt;; </w:t>
      </w:r>
    </w:p>
    <w:p w:rsidR="00167531" w:rsidRDefault="00167531" w:rsidP="00167531">
      <w:pPr>
        <w:jc w:val="left"/>
      </w:pPr>
      <w:r w:rsidRPr="00167531">
        <w:t xml:space="preserve">SCHMIDT Claudia &lt;claudia.schmidt@europarl.europa.eu&gt;; </w:t>
      </w:r>
    </w:p>
    <w:p w:rsidR="00167531" w:rsidRDefault="00167531" w:rsidP="00167531">
      <w:pPr>
        <w:jc w:val="left"/>
      </w:pPr>
      <w:r w:rsidRPr="00167531">
        <w:t xml:space="preserve">VANA Monika &lt;monika.vana@europarl.europa.eu&gt;; </w:t>
      </w:r>
    </w:p>
    <w:p w:rsidR="00167531" w:rsidRDefault="00167531" w:rsidP="00167531">
      <w:pPr>
        <w:jc w:val="left"/>
      </w:pPr>
      <w:r w:rsidRPr="00167531">
        <w:t xml:space="preserve">VILIMSKY </w:t>
      </w:r>
      <w:proofErr w:type="spellStart"/>
      <w:r w:rsidRPr="00167531">
        <w:t>Harald</w:t>
      </w:r>
      <w:proofErr w:type="spellEnd"/>
      <w:r w:rsidRPr="00167531">
        <w:t xml:space="preserve"> &lt;harald.vilimsky@europarl.europa.eu&gt;; </w:t>
      </w:r>
    </w:p>
    <w:p w:rsidR="00167531" w:rsidRDefault="00167531" w:rsidP="00167531">
      <w:pPr>
        <w:jc w:val="left"/>
      </w:pPr>
      <w:r w:rsidRPr="00167531">
        <w:t xml:space="preserve">WAITZ Thomas </w:t>
      </w:r>
      <w:hyperlink r:id="rId4" w:history="1">
        <w:r w:rsidRPr="00361ACF">
          <w:rPr>
            <w:rStyle w:val="Hyperlink"/>
          </w:rPr>
          <w:t>thomas.waitz@europarl.europa.eu</w:t>
        </w:r>
      </w:hyperlink>
      <w:r>
        <w:t xml:space="preserve"> </w:t>
      </w:r>
      <w:r w:rsidRPr="00167531">
        <w:t xml:space="preserve"> </w:t>
      </w:r>
    </w:p>
    <w:p w:rsidR="00BD6C0D" w:rsidRPr="00167531" w:rsidRDefault="00167531" w:rsidP="00167531">
      <w:pPr>
        <w:jc w:val="left"/>
      </w:pPr>
      <w:r w:rsidRPr="00167531">
        <w:t xml:space="preserve">WEIDENHOLZER Josef </w:t>
      </w:r>
      <w:hyperlink r:id="rId5" w:history="1">
        <w:r w:rsidRPr="00167531">
          <w:rPr>
            <w:rStyle w:val="Hyperlink"/>
          </w:rPr>
          <w:t>josef.weidenholzer@europarl.europa.eu</w:t>
        </w:r>
      </w:hyperlink>
    </w:p>
    <w:p w:rsidR="00167531" w:rsidRPr="00167531" w:rsidRDefault="00167531" w:rsidP="00167531">
      <w:pPr>
        <w:jc w:val="left"/>
      </w:pPr>
    </w:p>
    <w:p w:rsidR="00167531" w:rsidRDefault="00167531" w:rsidP="00167531">
      <w:pPr>
        <w:jc w:val="left"/>
        <w:rPr>
          <w:lang w:val="de-DE"/>
        </w:rPr>
      </w:pPr>
      <w:r>
        <w:rPr>
          <w:lang w:val="de-DE"/>
        </w:rPr>
        <w:t>BELGIA</w:t>
      </w:r>
    </w:p>
    <w:p w:rsidR="00167531" w:rsidRDefault="00167531" w:rsidP="00167531">
      <w:pPr>
        <w:jc w:val="left"/>
        <w:rPr>
          <w:lang w:val="de-DE"/>
        </w:rPr>
      </w:pP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ANNEMANS Gerolf &lt;gerolf.annemans@europarl.europa.eu&gt;;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ARENA Maria &lt;maria.arena@europarl.europa.eu&gt;;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ARIMONT Pascal &lt;pascal.arimont@europarl.europa.eu&gt;;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BAYET Hugues &lt;hugues.bayet@europarl.europa.eu&gt;;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BELET Ivo &lt;ivo.belet@europarl.europa.eu&gt;;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DEMESMAEKER Mark &lt;mark.demesmaeker@europarl.europa.eu&gt;;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DEPREZ Gérard &lt;gerard.deprez@europarl.europa.eu&gt;;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LAMBERTS Philippe &lt;philippe.lamberts@europarl.europa.eu&gt;;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LOONES Sander &lt;sander.loones@europarl.europa.eu&gt;;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MICHEL Louis &lt;louis.michel@europarl.europa.eu&gt;;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RIES Frédérique &lt;frederique.ries@europarl.europa.eu&gt;;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ROLIN Claude &lt;claude.rolin@europarl.europa.eu&gt;;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STAES Bart &lt;bart.staes@europarl.europa.eu&gt;;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STEVENS Helga &lt;helga.stevens@europarl.europa.eu&gt;;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TARABELLA Marc &lt;marc.tarabella@europarl.europa.eu&gt;; </w:t>
      </w:r>
    </w:p>
    <w:p w:rsidR="00167531" w:rsidRDefault="00167531" w:rsidP="00167531">
      <w:pPr>
        <w:jc w:val="left"/>
        <w:rPr>
          <w:lang w:val="de-DE"/>
        </w:rPr>
      </w:pPr>
      <w:r w:rsidRPr="00167531">
        <w:rPr>
          <w:lang w:val="de-DE"/>
        </w:rPr>
        <w:t xml:space="preserve">VAN BOSSUYT Anneleen &lt;anneleen.vanbossuyt@europarl.europa.eu&gt;;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>VAN BREMPT Kathleen &lt;kathleen.vanbrempt@europarl.europa.eu&gt;; VANDENKENDELAERE Tom &lt;</w:t>
      </w:r>
      <w:proofErr w:type="gramStart"/>
      <w:r w:rsidRPr="00167531">
        <w:rPr>
          <w:lang w:val="nl-NL"/>
        </w:rPr>
        <w:t>tom</w:t>
      </w:r>
      <w:proofErr w:type="gramEnd"/>
      <w:r w:rsidRPr="00167531">
        <w:rPr>
          <w:lang w:val="nl-NL"/>
        </w:rPr>
        <w:t xml:space="preserve">.vandenkendelaere@europarl.europa.eu&gt;; VAUTMANS Hilde &lt;hilde.vautmans@europarl.europa.eu&gt;;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VERHOFSTADT Guy &lt;guy.verhofstadt@europarl.europa.eu&gt;;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WIERINCK Lieve </w:t>
      </w:r>
      <w:hyperlink r:id="rId6" w:history="1">
        <w:r w:rsidRPr="00361ACF">
          <w:rPr>
            <w:rStyle w:val="Hyperlink"/>
            <w:lang w:val="nl-NL"/>
          </w:rPr>
          <w:t>lieve.wierinck@europarl.europa.eu</w:t>
        </w:r>
      </w:hyperlink>
    </w:p>
    <w:p w:rsidR="00167531" w:rsidRDefault="00167531" w:rsidP="00167531">
      <w:pPr>
        <w:jc w:val="left"/>
        <w:rPr>
          <w:lang w:val="nl-NL"/>
        </w:rPr>
      </w:pPr>
    </w:p>
    <w:p w:rsidR="00167531" w:rsidRDefault="00167531" w:rsidP="00167531">
      <w:pPr>
        <w:jc w:val="left"/>
        <w:rPr>
          <w:lang w:val="nl-NL"/>
        </w:rPr>
      </w:pPr>
    </w:p>
    <w:p w:rsidR="00167531" w:rsidRPr="00167531" w:rsidRDefault="00167531" w:rsidP="00167531">
      <w:pPr>
        <w:jc w:val="left"/>
        <w:rPr>
          <w:lang w:val="nl-NL"/>
        </w:rPr>
      </w:pPr>
    </w:p>
    <w:p w:rsidR="00167531" w:rsidRDefault="00167531" w:rsidP="00167531">
      <w:pPr>
        <w:jc w:val="left"/>
        <w:rPr>
          <w:lang w:val="nl-NL"/>
        </w:rPr>
      </w:pPr>
    </w:p>
    <w:p w:rsidR="00167531" w:rsidRPr="00167531" w:rsidRDefault="00167531" w:rsidP="00167531">
      <w:pPr>
        <w:jc w:val="left"/>
        <w:rPr>
          <w:lang w:val="nl-NL"/>
        </w:rPr>
      </w:pPr>
      <w:r>
        <w:rPr>
          <w:lang w:val="nl-NL"/>
        </w:rPr>
        <w:t xml:space="preserve">BUŁGARIA </w:t>
      </w:r>
    </w:p>
    <w:p w:rsidR="00167531" w:rsidRDefault="00167531" w:rsidP="00167531">
      <w:pPr>
        <w:jc w:val="left"/>
        <w:rPr>
          <w:lang w:val="nl-NL"/>
        </w:rPr>
      </w:pP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ADEMOV </w:t>
      </w:r>
      <w:proofErr w:type="spellStart"/>
      <w:r w:rsidRPr="00167531">
        <w:rPr>
          <w:lang w:val="nl-NL"/>
        </w:rPr>
        <w:t>Asim</w:t>
      </w:r>
      <w:proofErr w:type="spellEnd"/>
      <w:r w:rsidRPr="00167531">
        <w:rPr>
          <w:lang w:val="nl-NL"/>
        </w:rPr>
        <w:t xml:space="preserve"> &lt;asim.ademov@europarl.europa.eu&gt;;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ALI Nedzhmi &lt;nedzhmi.ali@europarl.europa.eu&gt;;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BAREKOV Nikolay &lt;nikolay.barekov@europarl.europa.eu&gt;;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DZHAMBAZKI Angel &lt;angel.dzhambazki@europarl.europa.eu&gt;;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HYUSMENOVA </w:t>
      </w:r>
      <w:proofErr w:type="spellStart"/>
      <w:r w:rsidRPr="00167531">
        <w:rPr>
          <w:lang w:val="nl-NL"/>
        </w:rPr>
        <w:t>Filiz</w:t>
      </w:r>
      <w:proofErr w:type="spellEnd"/>
      <w:r w:rsidRPr="00167531">
        <w:rPr>
          <w:lang w:val="nl-NL"/>
        </w:rPr>
        <w:t xml:space="preserve"> &lt;filiz.hyusmenova@europarl.europa.eu&gt;; KOUROUMBASHEV Peter &lt;peter.kouroumbashev@europarl.europa.eu&gt;; KOVATCHEV Andrey &lt;andrey.kovatchev@europarl.europa.eu&gt;;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KYUCHYUK Ilhan &lt;ilhan.kyuchyuk@europarl.europa.eu&gt;;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MALINOV Svetoslav Hristov &lt;svetoslav.malinov@europarl.europa.eu&gt;;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MAYDELL Eva &lt;eva.maydell@europarl.europa.eu&gt;;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MIHAYLOVA </w:t>
      </w:r>
      <w:proofErr w:type="spellStart"/>
      <w:r w:rsidRPr="00167531">
        <w:rPr>
          <w:lang w:val="nl-NL"/>
        </w:rPr>
        <w:t>Iskra</w:t>
      </w:r>
      <w:proofErr w:type="spellEnd"/>
      <w:r w:rsidRPr="00167531">
        <w:rPr>
          <w:lang w:val="nl-NL"/>
        </w:rPr>
        <w:t xml:space="preserve"> &lt;iskra.mihaylova@europarl.europa.eu&gt;;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NEKOV </w:t>
      </w:r>
      <w:proofErr w:type="spellStart"/>
      <w:r w:rsidRPr="00167531">
        <w:rPr>
          <w:lang w:val="nl-NL"/>
        </w:rPr>
        <w:t>Momchil</w:t>
      </w:r>
      <w:proofErr w:type="spellEnd"/>
      <w:r w:rsidRPr="00167531">
        <w:rPr>
          <w:lang w:val="nl-NL"/>
        </w:rPr>
        <w:t xml:space="preserve"> &lt;momchil.nekov@europarl.europa.eu&gt;;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NOVAKOV Andrey &lt;andrey.novakov@europarl.europa.eu&gt;;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 xml:space="preserve">PIRINSKI Georgi &lt;georgi.pirinski@europarl.europa.eu&gt;; </w:t>
      </w:r>
    </w:p>
    <w:p w:rsidR="00167531" w:rsidRDefault="00167531" w:rsidP="00167531">
      <w:pPr>
        <w:jc w:val="left"/>
        <w:rPr>
          <w:lang w:val="nl-NL"/>
        </w:rPr>
      </w:pPr>
      <w:r w:rsidRPr="00167531">
        <w:rPr>
          <w:lang w:val="nl-NL"/>
        </w:rPr>
        <w:t>RADEV Emil &lt;</w:t>
      </w:r>
      <w:proofErr w:type="gramStart"/>
      <w:r w:rsidRPr="00167531">
        <w:rPr>
          <w:lang w:val="nl-NL"/>
        </w:rPr>
        <w:t>emil</w:t>
      </w:r>
      <w:proofErr w:type="gramEnd"/>
      <w:r w:rsidRPr="00167531">
        <w:rPr>
          <w:lang w:val="nl-NL"/>
        </w:rPr>
        <w:t xml:space="preserve">.radev@europarl.europa.eu&gt;; </w:t>
      </w:r>
    </w:p>
    <w:p w:rsidR="00167531" w:rsidRDefault="00167531" w:rsidP="00167531">
      <w:pPr>
        <w:jc w:val="left"/>
        <w:rPr>
          <w:lang w:val="sv-SE"/>
        </w:rPr>
      </w:pPr>
      <w:r w:rsidRPr="00167531">
        <w:rPr>
          <w:lang w:val="sv-SE"/>
        </w:rPr>
        <w:t xml:space="preserve">STANISHEV Sergei &lt;sergei.stanishev@europarl.europa.eu&gt;; </w:t>
      </w:r>
    </w:p>
    <w:p w:rsidR="00167531" w:rsidRDefault="00167531" w:rsidP="00167531">
      <w:pPr>
        <w:jc w:val="left"/>
        <w:rPr>
          <w:lang w:val="sv-SE"/>
        </w:rPr>
      </w:pPr>
      <w:r w:rsidRPr="00167531">
        <w:rPr>
          <w:lang w:val="sv-SE"/>
        </w:rPr>
        <w:t xml:space="preserve">URUTCHEV Vladimir Andreev </w:t>
      </w:r>
      <w:hyperlink r:id="rId7" w:history="1">
        <w:r w:rsidRPr="00361ACF">
          <w:rPr>
            <w:rStyle w:val="Hyperlink"/>
            <w:lang w:val="sv-SE"/>
          </w:rPr>
          <w:t>vladimir.urutchev@europarl.europa.eu</w:t>
        </w:r>
      </w:hyperlink>
    </w:p>
    <w:p w:rsidR="00167531" w:rsidRDefault="00167531" w:rsidP="00167531">
      <w:pPr>
        <w:jc w:val="left"/>
        <w:rPr>
          <w:lang w:val="sv-SE"/>
        </w:rPr>
      </w:pPr>
    </w:p>
    <w:p w:rsidR="00167531" w:rsidRDefault="00167531" w:rsidP="00167531">
      <w:pPr>
        <w:jc w:val="left"/>
        <w:rPr>
          <w:lang w:val="sv-SE"/>
        </w:rPr>
      </w:pPr>
      <w:r>
        <w:rPr>
          <w:lang w:val="sv-SE"/>
        </w:rPr>
        <w:t>CYPR</w:t>
      </w:r>
    </w:p>
    <w:p w:rsidR="00167531" w:rsidRDefault="00167531" w:rsidP="00167531">
      <w:pPr>
        <w:jc w:val="left"/>
        <w:rPr>
          <w:lang w:val="sv-SE"/>
        </w:rPr>
      </w:pPr>
    </w:p>
    <w:p w:rsidR="00167531" w:rsidRDefault="00167531" w:rsidP="00167531">
      <w:pPr>
        <w:jc w:val="left"/>
        <w:rPr>
          <w:lang w:val="sv-SE"/>
        </w:rPr>
      </w:pPr>
      <w:r w:rsidRPr="00167531">
        <w:rPr>
          <w:lang w:val="sv-SE"/>
        </w:rPr>
        <w:t xml:space="preserve">CHRISTOFOROU Lefteris &lt;lefteris.christoforou@europarl.europa.eu&gt;; HADJIGEORGIOU Takis &lt;takis.hadjigeorgiou@europarl.europa.eu&gt;; </w:t>
      </w:r>
    </w:p>
    <w:p w:rsidR="00167531" w:rsidRDefault="00167531" w:rsidP="00167531">
      <w:pPr>
        <w:jc w:val="left"/>
        <w:rPr>
          <w:lang w:val="sv-SE"/>
        </w:rPr>
      </w:pPr>
      <w:r w:rsidRPr="00167531">
        <w:rPr>
          <w:lang w:val="sv-SE"/>
        </w:rPr>
        <w:t xml:space="preserve">MAVRIDES Costas &lt;costas.mavrides@europarl.europa.eu&gt;; </w:t>
      </w:r>
    </w:p>
    <w:p w:rsidR="00167531" w:rsidRDefault="00167531" w:rsidP="00167531">
      <w:pPr>
        <w:jc w:val="left"/>
        <w:rPr>
          <w:lang w:val="sv-SE"/>
        </w:rPr>
      </w:pPr>
      <w:r w:rsidRPr="00167531">
        <w:rPr>
          <w:lang w:val="sv-SE"/>
        </w:rPr>
        <w:t xml:space="preserve">PAPADAKIS Demetris &lt;demetris.papadakis@europarl.europa.eu&gt;; </w:t>
      </w:r>
    </w:p>
    <w:p w:rsidR="00167531" w:rsidRDefault="00167531" w:rsidP="00167531">
      <w:pPr>
        <w:jc w:val="left"/>
        <w:rPr>
          <w:lang w:val="fr-FR"/>
        </w:rPr>
      </w:pPr>
      <w:r w:rsidRPr="00167531">
        <w:rPr>
          <w:lang w:val="fr-FR"/>
        </w:rPr>
        <w:t xml:space="preserve">SYLIKIOTIS </w:t>
      </w:r>
      <w:proofErr w:type="spellStart"/>
      <w:r w:rsidRPr="00167531">
        <w:rPr>
          <w:lang w:val="fr-FR"/>
        </w:rPr>
        <w:t>Neoklis</w:t>
      </w:r>
      <w:proofErr w:type="spellEnd"/>
      <w:r w:rsidRPr="00167531">
        <w:rPr>
          <w:lang w:val="fr-FR"/>
        </w:rPr>
        <w:t xml:space="preserve"> &lt;neoklis.sylikiotis@europarl.europa.eu</w:t>
      </w:r>
      <w:proofErr w:type="gramStart"/>
      <w:r w:rsidRPr="00167531">
        <w:rPr>
          <w:lang w:val="fr-FR"/>
        </w:rPr>
        <w:t>&gt;;</w:t>
      </w:r>
      <w:proofErr w:type="gramEnd"/>
      <w:r w:rsidRPr="00167531">
        <w:rPr>
          <w:lang w:val="fr-FR"/>
        </w:rPr>
        <w:t xml:space="preserve">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THEOCHAROUS Eleni </w:t>
      </w:r>
      <w:hyperlink r:id="rId8" w:history="1">
        <w:r w:rsidRPr="00361ACF">
          <w:rPr>
            <w:rStyle w:val="Hyperlink"/>
            <w:lang w:val="en-GB"/>
          </w:rPr>
          <w:t>eleni.theocharous@europarl.europa.eu</w:t>
        </w:r>
      </w:hyperlink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>
        <w:rPr>
          <w:lang w:val="en-GB"/>
        </w:rPr>
        <w:t>CZECHY</w:t>
      </w:r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CHARANZOVÁ </w:t>
      </w:r>
      <w:proofErr w:type="spellStart"/>
      <w:r w:rsidRPr="00167531">
        <w:rPr>
          <w:lang w:val="en-GB"/>
        </w:rPr>
        <w:t>Dita</w:t>
      </w:r>
      <w:proofErr w:type="spellEnd"/>
      <w:r w:rsidRPr="00167531">
        <w:rPr>
          <w:lang w:val="en-GB"/>
        </w:rPr>
        <w:t xml:space="preserve"> &lt;dita.charanzova@europarl.europa.eu&gt;;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DLABAJOVÁ Martina &lt;martina.dlabajova@europarl.europa.eu&gt;;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JEŽEK Petr &lt;petr.jezek@europarl.europa.eu&gt;;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KELLER Jan &lt;jan.keller@europarl.europa.eu&gt;;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KOHLICEK Jaromir &lt;jaromir.kohlicek@europarl.europa.eu&gt;;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KONEČNÁ Kateřina &lt;katerina.konecna@europarl.europa.eu&gt;;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MASTALKA Jiri &lt;jiri.mastalka@europarl.europa.eu&gt;;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NIEDERMAYER Ludek &lt;ludek.niedermayer@europarl.europa.eu&gt;;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PAYNE Jiri &lt;jiri.payne@europarl.europa.eu&gt;;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POC Pavel &lt;pavel.poc@europarl.europa.eu&gt;;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POCHE Miroslav &lt;miroslav.poche@europarl.europa.eu&gt;;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POLČÁK Stanislav &lt;stanislav.polcak@europarl.europa.eu&gt;;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POSPÍŠIL </w:t>
      </w:r>
      <w:proofErr w:type="spellStart"/>
      <w:r w:rsidRPr="00167531">
        <w:rPr>
          <w:lang w:val="en-GB"/>
        </w:rPr>
        <w:t>Jiří</w:t>
      </w:r>
      <w:proofErr w:type="spellEnd"/>
      <w:r w:rsidRPr="00167531">
        <w:rPr>
          <w:lang w:val="en-GB"/>
        </w:rPr>
        <w:t xml:space="preserve"> &lt;jiri.pospisil@europarl.europa.eu&gt;;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SEHNALOVÁ Olga &lt;olga.sehnalova@europarl.europa.eu&gt;;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ŠOJDROVÁ Michaela &lt;michaela.sojdrova@europarl.europa.eu&gt;;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ŠTĚTINA Jaromír &lt;jaromir.stetina@europarl.europa.eu&gt;;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lastRenderedPageBreak/>
        <w:t xml:space="preserve">SVOBODA Pavel &lt;pavel.svoboda@europarl.europa.eu&gt;;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TELIČKA Pavel &lt;pavel.telicka@europarl.europa.eu&gt;;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TOŠENOVSKÝ Evžen &lt;evzen.tosenovsky@europarl.europa.eu&gt;;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ZAHRADIL Jan &lt;jan.zahradil@europarl.europa.eu&gt;;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ZDECHOVSKÝ Tomáš </w:t>
      </w:r>
      <w:hyperlink r:id="rId9" w:history="1">
        <w:r w:rsidRPr="00361ACF">
          <w:rPr>
            <w:rStyle w:val="Hyperlink"/>
            <w:lang w:val="en-GB"/>
          </w:rPr>
          <w:t>tomas.zdechovsky@europarl.europa.eu</w:t>
        </w:r>
      </w:hyperlink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>
        <w:rPr>
          <w:lang w:val="en-GB"/>
        </w:rPr>
        <w:t>NIEMCY</w:t>
      </w:r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ALBRECHT Jan Philipp &lt;jan.albrecht@europarl.europa.eu&gt;;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BALZ Burkhard &lt;burkhard.balz@europarl.europa.eu&gt;;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BOEGE Reimer &lt;reimer.boege@europarl.europa.eu&gt;;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BROK Elmar &lt;elmar.brok@europarl.europa.eu&gt;;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BUCHNER Klaus &lt;klaus.buchner@europarl.europa.eu&gt;;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BULLMANN Udo &lt;udo.bullmann@europarl.europa.eu&gt;;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BÜTIKOFER </w:t>
      </w:r>
      <w:proofErr w:type="spellStart"/>
      <w:r w:rsidRPr="00167531">
        <w:rPr>
          <w:lang w:val="en-GB"/>
        </w:rPr>
        <w:t>Reinhard</w:t>
      </w:r>
      <w:proofErr w:type="spellEnd"/>
      <w:r w:rsidRPr="00167531">
        <w:rPr>
          <w:lang w:val="en-GB"/>
        </w:rPr>
        <w:t xml:space="preserve"> Hans &lt;reinhard.buetikofer@europarl.europa.eu&gt;;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CASPARY Daniel &lt;daniel.caspary@europarl.europa.eu&gt;;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COLLIN-LANGEN Birgit &lt;birgit.collin-langen@europarl.europa.eu&gt;;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CRAMER Michael &lt;michael.cramer@europarl.europa.eu&gt;;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DESS Albert &lt;albert.dess@europarl.europa.eu&gt;;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DETJEN Michael &lt;michael.detjen@europarl.europa.eu&gt;;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ECK Stefan &lt;stefan.eck@europarl.europa.eu&gt;;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EHLER Christian &lt;christian.ehler@europarl.europa.eu&gt;;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ERNST Cornelia &lt;cornelia.ernst@europarl.europa.eu&gt;; </w:t>
      </w:r>
    </w:p>
    <w:p w:rsidR="00167531" w:rsidRDefault="00167531" w:rsidP="00167531">
      <w:pPr>
        <w:jc w:val="left"/>
        <w:rPr>
          <w:lang w:val="en-GB"/>
        </w:rPr>
      </w:pPr>
      <w:proofErr w:type="gramStart"/>
      <w:r w:rsidRPr="00167531">
        <w:rPr>
          <w:lang w:val="en-GB"/>
        </w:rPr>
        <w:t xml:space="preserve">ERTUG Ismail &lt;ismail.ertug@europarl.europa.eu&gt;; FERBER Markus &lt;markus.ferber@europarl.europa.eu&gt;; FLECKENSTEIN Knut &lt;knut.fleckenstein@europarl.europa.eu&gt;; FLORENZ Karl-Heinz &lt;karl-heinz.florenz@europarl.europa.eu&gt;; GAHLER Michael &lt;michael.gahler@europarl.europa.eu&gt;; GEBHARDT Evelyne &lt;evelyne.gebhardt@europarl.europa.eu&gt;; GEIER Jens &lt;jens.geier@europarl.europa.eu&gt;; GERICKE Arne &lt;arne.gericke@europarl.europa.eu&gt;; GIEGOLD Sven &lt;sven.giegold@europarl.europa.eu&gt;; GIESEKE Jens &lt;jens.gieseke@europarl.europa.eu&gt;; GRAESSLE Ingeborg &lt;ingeborg.graessle@europarl.europa.eu&gt;; HÄNDEL Thomas &lt;thomas.haendel@europarl.europa.eu&gt;; HARMS Rebecca &lt;rebecca.harms@europarl.europa.eu&gt;; HÄUSLING Martin &lt;martin.haeusling@europarl.europa.eu&gt;; HENKEL Hans-Olaf &lt;hans-olaf.henkel@europarl.europa.eu&gt;; HEUBUCH Maria &lt;maria.heubuch@europarl.europa.eu&gt;; HIRSCH Nadja &lt;nadja.hirsch@europarl.europa.eu&gt;; HOFFMANN Iris &lt;iris.hoffmann@europarl.europa.eu&gt;; HOHLMEIER Monika &lt;monika.hohlmeier@europarl.europa.eu&gt;; JAHR Peter &lt;peter.jahr@europarl.europa.eu&gt;; KAMMEREVERT Petra &lt;petra.kammerevert@europarl.europa.eu&gt;; KAUFMANN Sylvia-Yvonne &lt;sylvia-yvonne.kaufmann@europarl.europa.eu&gt;; KELLER </w:t>
      </w:r>
      <w:proofErr w:type="spellStart"/>
      <w:r w:rsidRPr="00167531">
        <w:rPr>
          <w:lang w:val="en-GB"/>
        </w:rPr>
        <w:t>Ska</w:t>
      </w:r>
      <w:proofErr w:type="spellEnd"/>
      <w:r w:rsidRPr="00167531">
        <w:rPr>
          <w:lang w:val="en-GB"/>
        </w:rPr>
        <w:t xml:space="preserve"> &lt;franziska.keller@europarl.europa.eu&gt;; KLINZ Wolf &lt;wolf.klinz@europarl.europa.eu&gt;; KOCH Dieter-Lebrecht &lt;dieter-lebrecht.koch@europarl.europa.eu&gt;; KOHN Arndt &lt;arndt.kohn@europarl.europa.eu&gt;; KÖLMEL Bernd &lt;bernd.koelmel@europarl.europa.eu&gt;; KÖSTER </w:t>
      </w:r>
      <w:proofErr w:type="spellStart"/>
      <w:r w:rsidRPr="00167531">
        <w:rPr>
          <w:lang w:val="en-GB"/>
        </w:rPr>
        <w:t>Dietmar</w:t>
      </w:r>
      <w:proofErr w:type="spellEnd"/>
      <w:r w:rsidRPr="00167531">
        <w:rPr>
          <w:lang w:val="en-GB"/>
        </w:rPr>
        <w:t xml:space="preserve"> </w:t>
      </w:r>
      <w:r w:rsidRPr="00167531">
        <w:rPr>
          <w:lang w:val="en-GB"/>
        </w:rPr>
        <w:lastRenderedPageBreak/>
        <w:t xml:space="preserve">&lt;dietmar.koester@europarl.europa.eu&gt;; KREHL Constanze Angela &lt;constanze.krehl@europarl.europa.eu&gt;; KUHN Werner &lt;werner.kuhn@europarl.europa.eu&gt;; LANGE Bernd &lt;bernd.lange@europarl.europa.eu&gt;; LANGEN Werner &lt;werner.langen@europarl.europa.eu&gt;; LEINEN Jo &lt;jo.leinen@europarl.europa.eu&gt;; LIESE Peter &lt;peter.liese@europarl.europa.eu&gt;; LIETZ Arne &lt;arne.lietz@europarl.europa.eu&gt;; LINS Norbert &lt;norbert.lins@europarl.europa.eu&gt;; LOCHBIHLER Barbara &lt;barbara.lochbihler@europarl.europa.eu&gt;; LÖSING Sabine &lt;sabine.loesing@europarl.europa.eu&gt;; LUCKE Bernd &lt;bernd.lucke@europarl.europa.eu&gt;; MANN Thomas &lt;thomas.mann@europarl.europa.eu&gt;; MCALLISTER David &lt;david.mcallister@europarl.europa.eu&gt;; MEISSNER Gesine &lt;gesine.meissner@europarl.europa.eu&gt;; MELIOR Susanne &lt;susanne.melior@europarl.europa.eu&gt;; MEUTHEN </w:t>
      </w:r>
      <w:proofErr w:type="spellStart"/>
      <w:r w:rsidRPr="00167531">
        <w:rPr>
          <w:lang w:val="en-GB"/>
        </w:rPr>
        <w:t>Jörg</w:t>
      </w:r>
      <w:proofErr w:type="spellEnd"/>
      <w:r w:rsidRPr="00167531">
        <w:rPr>
          <w:lang w:val="en-GB"/>
        </w:rPr>
        <w:t xml:space="preserve"> &lt;joerg.meuthen@europarl.europa.eu&gt;; MICHELS Martina &lt;martina.michels@europarl.europa.eu&gt;; MÜLLER Ulrike &lt;ulrike.mueller@europarl.europa.eu&gt;; NEUSER Norbert &lt;norbert.neuser@europarl.europa.eu&gt;; NIEBLER Angelika &lt;angelika.niebler@europarl.europa.eu&gt;; NOICHL Maria &lt;maria.noichl@europarl.europa.eu&gt;; PIEPER Markus &lt;markus.pieper@europarl.europa.eu&gt;; PRETZELL Marcus &lt;marcus.pretzell@europarl.europa.eu&gt;; PREUSS Gabriele &lt;gabriele.preuss@europarl.europa.eu&gt;; QUISTHOUDT-ROWOHL Godelieve &lt;godelieve.quisthoudt-rowohl@europarl.europa.eu&gt;; RADTKE Dennis &lt;dennis.radtke@europarl.europa.eu&gt;; REDA Julia &lt;julia.reda@europarl.europa.eu&gt;; REINTKE Terry &lt;terry.reintke@europarl.europa.eu&gt;; RODUST Ulrike &lt;ulrike.rodust@europarl.europa.eu&gt;; SCHIRDEWAN Martin &lt;martin.schirdewan@europarl.europa.eu&gt;; SCHOLZ Helmut &lt;helmut.scholz@europarl.europa.eu&gt;; SCHULZE Sven &lt;sven.schulze@europarl.europa.eu&gt;; SCHUSTER Joachim &lt;joachim.schuster@europarl.europa.eu&gt;; SCHWAB Andreas &lt;andreas.schwab@europarl.europa.eu&gt;; SIMON Peter &lt;peter.simon@europarl.europa.eu&gt;; SIPPEL Birgit &lt;birgit.sippel@europarl.europa.eu&gt;; SOMMER Renate &lt;renate.sommer@europarl.europa.eu&gt;; SONNEBORN Martin &lt;martin.sonneborn@europarl.europa.eu&gt;; STARBATTY Joachim &lt;joachim.starbatty@europarl.europa.eu&gt;; TREBESIUS Ulrike &lt;ulrike.trebesius@europarl.europa.eu&gt;; TRÜPEL Helga &lt;helga.truepel@europarl.europa.eu&gt;; VERHEYEN Sabine &lt;sabine.verheyen@europarl.europa.eu&gt;; VOIGT Udo &lt;udo.voigt@europarl.europa.eu&gt;; VON WEIZSÄCKER </w:t>
      </w:r>
      <w:proofErr w:type="spellStart"/>
      <w:r w:rsidRPr="00167531">
        <w:rPr>
          <w:lang w:val="en-GB"/>
        </w:rPr>
        <w:t>Jakob</w:t>
      </w:r>
      <w:proofErr w:type="spellEnd"/>
      <w:r w:rsidRPr="00167531">
        <w:rPr>
          <w:lang w:val="en-GB"/>
        </w:rPr>
        <w:t xml:space="preserve"> &lt;jakob.vonweizsaecker@europarl.europa.eu&gt;; VOSS Axel &lt;axel.voss@europarl.europa.eu&gt;; WEBER Manfred &lt;manfred.weber@europarl.europa.eu&gt;; WERNER Martina &lt;martina.werner@europarl.europa.eu&gt;; WESTPHAL Kerstin &lt;kerstin.westphal@europarl.europa.eu&gt;; WIELAND Rainer &lt;rainer.wieland@europarl.europa.eu&gt;; WINKLER Hermann &lt;hermann.winkler@europarl.europa.eu&gt;; WINKLER Markus &lt;markus.winkler@europarl.europa.eu&gt;; WOELKEN </w:t>
      </w:r>
      <w:proofErr w:type="spellStart"/>
      <w:r w:rsidRPr="00167531">
        <w:rPr>
          <w:lang w:val="en-GB"/>
        </w:rPr>
        <w:t>Tiemo</w:t>
      </w:r>
      <w:proofErr w:type="spellEnd"/>
      <w:r w:rsidRPr="00167531">
        <w:rPr>
          <w:lang w:val="en-GB"/>
        </w:rPr>
        <w:t xml:space="preserve"> &lt;tiemo.woelken@europarl.europa.eu&gt;; ZELLER Joachim </w:t>
      </w:r>
      <w:r w:rsidRPr="00167531">
        <w:rPr>
          <w:lang w:val="en-GB"/>
        </w:rPr>
        <w:lastRenderedPageBreak/>
        <w:t xml:space="preserve">&lt;joachim.zeller@europarl.europa.eu&gt;; ZIMMER Gabriele </w:t>
      </w:r>
      <w:hyperlink r:id="rId10" w:history="1">
        <w:r w:rsidRPr="00361ACF">
          <w:rPr>
            <w:rStyle w:val="Hyperlink"/>
            <w:lang w:val="en-GB"/>
          </w:rPr>
          <w:t>gabriele.zimmer@europarl.europa.eu</w:t>
        </w:r>
      </w:hyperlink>
      <w:proofErr w:type="gramEnd"/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>
        <w:rPr>
          <w:lang w:val="en-GB"/>
        </w:rPr>
        <w:t>DANIA</w:t>
      </w:r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AUKEN Margrete &lt;margrete.auken@europarl.europa.eu&gt;; BENDTSEN Bendt &lt;bendt.bendtsen@europarl.europa.eu&gt;; CHRISTENSEN Ole &lt;ole.christensen@europarl.europa.eu&gt;; DOHRMANN Jørn &lt;jorn.dohrmann@europarl.europa.eu&gt;; KARI Rina Ronja &lt;rinaronja.kari@europarl.europa.eu&gt;; KARLSSON Rikke &lt;rikke.karlsson@europarl.europa.eu&gt;; KOFOD Jeppe &lt;jeppe.kofod@europarl.europa.eu&gt;; LØKKEGAARD Morten &lt;morten.lokkegaard@europarl.europa.eu&gt;; MESSERSCHMIDT Morten &lt;morten.messerschmidt@europarl.europa.eu&gt;; PETERSEN Morten </w:t>
      </w:r>
      <w:proofErr w:type="spellStart"/>
      <w:r w:rsidRPr="00167531">
        <w:rPr>
          <w:lang w:val="en-GB"/>
        </w:rPr>
        <w:t>Helveg</w:t>
      </w:r>
      <w:proofErr w:type="spellEnd"/>
      <w:r w:rsidRPr="00167531">
        <w:rPr>
          <w:lang w:val="en-GB"/>
        </w:rPr>
        <w:t xml:space="preserve"> &lt;mortenhelveg.petersen@europarl.europa.eu&gt;; ROHDE Jens &lt;jens.rohde@europarl.europa.eu&gt;; SCHALDEMOSE Christel &lt;christel.schaldemose@europarl.europa.eu&gt;; VISTISEN Anders </w:t>
      </w:r>
      <w:hyperlink r:id="rId11" w:history="1">
        <w:r w:rsidRPr="00361ACF">
          <w:rPr>
            <w:rStyle w:val="Hyperlink"/>
            <w:lang w:val="en-GB"/>
          </w:rPr>
          <w:t>anders.vistisen@europarl.europa.eu</w:t>
        </w:r>
      </w:hyperlink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>
        <w:rPr>
          <w:lang w:val="en-GB"/>
        </w:rPr>
        <w:t>ESTONIA</w:t>
      </w:r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KALLAS Kaja &lt;kaja.kallas@europarl.europa.eu&gt;;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KELAM Tunne &lt;tunne.kelam@europarl.europa.eu&gt;; </w:t>
      </w:r>
    </w:p>
    <w:p w:rsidR="00167531" w:rsidRDefault="00167531" w:rsidP="00167531">
      <w:pPr>
        <w:jc w:val="left"/>
        <w:rPr>
          <w:lang w:val="sv-SE"/>
        </w:rPr>
      </w:pPr>
      <w:r w:rsidRPr="00167531">
        <w:rPr>
          <w:lang w:val="sv-SE"/>
        </w:rPr>
        <w:t xml:space="preserve">PADAR Ivari &lt;ivari.padar@europarl.europa.eu&gt;; </w:t>
      </w:r>
    </w:p>
    <w:p w:rsidR="00167531" w:rsidRDefault="00167531" w:rsidP="00167531">
      <w:pPr>
        <w:jc w:val="left"/>
        <w:rPr>
          <w:lang w:val="sv-SE"/>
        </w:rPr>
      </w:pPr>
      <w:r w:rsidRPr="00167531">
        <w:rPr>
          <w:lang w:val="sv-SE"/>
        </w:rPr>
        <w:t xml:space="preserve">PAET Urmas &lt;urmas.paet@europarl.europa.eu&gt;; </w:t>
      </w:r>
    </w:p>
    <w:p w:rsidR="00167531" w:rsidRDefault="00167531" w:rsidP="00167531">
      <w:pPr>
        <w:jc w:val="left"/>
        <w:rPr>
          <w:lang w:val="sv-SE"/>
        </w:rPr>
      </w:pPr>
      <w:r w:rsidRPr="00167531">
        <w:rPr>
          <w:lang w:val="sv-SE"/>
        </w:rPr>
        <w:t xml:space="preserve">TARAND Indrek &lt;indrek.tarand@europarl.europa.eu&gt;; </w:t>
      </w:r>
    </w:p>
    <w:p w:rsidR="00167531" w:rsidRP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TOOM Yana </w:t>
      </w:r>
      <w:hyperlink r:id="rId12" w:history="1">
        <w:r w:rsidRPr="00167531">
          <w:rPr>
            <w:rStyle w:val="Hyperlink"/>
            <w:lang w:val="en-GB"/>
          </w:rPr>
          <w:t>yana.toom@europarl.europa.eu</w:t>
        </w:r>
      </w:hyperlink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>
        <w:rPr>
          <w:lang w:val="en-GB"/>
        </w:rPr>
        <w:t>GRECJA</w:t>
      </w:r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proofErr w:type="gramStart"/>
      <w:r w:rsidRPr="00167531">
        <w:rPr>
          <w:lang w:val="en-GB"/>
        </w:rPr>
        <w:t xml:space="preserve">ANDROULAKIS Nikos &lt;nikos.androulakis@europarl.europa.eu&gt;; CHOUNTIS Nikolaos &lt;nikolaos.chountis@europarl.europa.eu&gt;; CHRYSOGONOS Kostas &lt;kostas.chrysogonos@europarl.europa.eu&gt;; EPITIDEIOS Georgios &lt;georgios.epitideios@europarl.europa.eu&gt;; FOUNTOULIS </w:t>
      </w:r>
      <w:proofErr w:type="spellStart"/>
      <w:r w:rsidRPr="00167531">
        <w:rPr>
          <w:lang w:val="en-GB"/>
        </w:rPr>
        <w:t>Lampros</w:t>
      </w:r>
      <w:proofErr w:type="spellEnd"/>
      <w:r w:rsidRPr="00167531">
        <w:rPr>
          <w:lang w:val="en-GB"/>
        </w:rPr>
        <w:t xml:space="preserve"> &lt;lampros.fountoulis@europarl.europa.eu&gt;; GRAMMATIKAKIS </w:t>
      </w:r>
      <w:proofErr w:type="spellStart"/>
      <w:r w:rsidRPr="00167531">
        <w:rPr>
          <w:lang w:val="en-GB"/>
        </w:rPr>
        <w:t>Giorgos</w:t>
      </w:r>
      <w:proofErr w:type="spellEnd"/>
      <w:r w:rsidRPr="00167531">
        <w:rPr>
          <w:lang w:val="en-GB"/>
        </w:rPr>
        <w:t xml:space="preserve"> &lt;giorgos.grammatikakis@europarl.europa.eu&gt;; KAILI Eva &lt;eva.kaili@europarl.europa.eu&gt;; KEFALOGIANNIS Manolis &lt;manolis.kefalogiannis@europarl.europa.eu&gt;; KOULOGLOU Stelios &lt;stelios.kouloglou@europarl.europa.eu&gt;; KUNEVA Kostadinka &lt;kostadinka.kuneva@europarl.europa.eu&gt;; KYRKOS </w:t>
      </w:r>
      <w:proofErr w:type="spellStart"/>
      <w:r w:rsidRPr="00167531">
        <w:rPr>
          <w:lang w:val="en-GB"/>
        </w:rPr>
        <w:t>Miltiadis</w:t>
      </w:r>
      <w:proofErr w:type="spellEnd"/>
      <w:r w:rsidRPr="00167531">
        <w:rPr>
          <w:lang w:val="en-GB"/>
        </w:rPr>
        <w:t xml:space="preserve"> &lt;miltiadis.kyrkos@europarl.europa.eu&gt;; KYRTSOS Georgios &lt;georgios.kyrtsos@europarl.europa.eu&gt;; MARIAS Notis &lt;notis.marias@europarl.europa.eu&gt;; PAPADAKIS Konstantinos &lt;konstantinos.papadakis@europarl.europa.eu&gt;; PAPADIMOULIS Dimitrios &lt;dimitrios.papadimoulis@europarl.europa.eu&gt;; SAKORAFA Sofia &lt;sofia.sakorafa@europarl.europa.eu&gt;; SPYRAKI Maria &lt;maria.spyraki@europarl.europa.eu&gt;; SYNADINOS </w:t>
      </w:r>
      <w:proofErr w:type="spellStart"/>
      <w:r w:rsidRPr="00167531">
        <w:rPr>
          <w:lang w:val="en-GB"/>
        </w:rPr>
        <w:t>Eleftherios</w:t>
      </w:r>
      <w:proofErr w:type="spellEnd"/>
      <w:r w:rsidRPr="00167531">
        <w:rPr>
          <w:lang w:val="en-GB"/>
        </w:rPr>
        <w:t xml:space="preserve"> &lt;eleftherios.synadinos@europarl.europa.eu&gt;; VOZEMBERG </w:t>
      </w:r>
      <w:proofErr w:type="spellStart"/>
      <w:r w:rsidRPr="00167531">
        <w:rPr>
          <w:lang w:val="en-GB"/>
        </w:rPr>
        <w:t>Elissavet</w:t>
      </w:r>
      <w:proofErr w:type="spellEnd"/>
      <w:r w:rsidRPr="00167531">
        <w:rPr>
          <w:lang w:val="en-GB"/>
        </w:rPr>
        <w:t xml:space="preserve"> &lt;elissavet.vozemberg@europarl.europa.eu&gt;; ZAGORAKIS Theodoros </w:t>
      </w:r>
      <w:r w:rsidRPr="00167531">
        <w:rPr>
          <w:lang w:val="en-GB"/>
        </w:rPr>
        <w:lastRenderedPageBreak/>
        <w:t xml:space="preserve">&lt;theodoros.zagorakis@europarl.europa.eu&gt;; ZARIANOPOULOS Sotirios </w:t>
      </w:r>
      <w:hyperlink r:id="rId13" w:history="1">
        <w:r w:rsidRPr="00361ACF">
          <w:rPr>
            <w:rStyle w:val="Hyperlink"/>
            <w:lang w:val="en-GB"/>
          </w:rPr>
          <w:t>sotirios.zarianopoulos@europarl.europa.eu</w:t>
        </w:r>
      </w:hyperlink>
      <w:proofErr w:type="gramEnd"/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>
        <w:rPr>
          <w:lang w:val="en-GB"/>
        </w:rPr>
        <w:t>HISZPANIA</w:t>
      </w:r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proofErr w:type="gramStart"/>
      <w:r w:rsidRPr="00167531">
        <w:rPr>
          <w:lang w:val="en-GB"/>
        </w:rPr>
        <w:t xml:space="preserve">AGUILERA GARCIA Clara Eugenia &lt;claraeugenia.aguileragarcia@europarl.europa.eu&gt;; ALBIOL GUZMAN Marina &lt;marina.albiol@europarl.europa.eu&gt;; AYALA SENDER Inés &lt;ines.ayalasender@europarl.europa.eu&gt;; AYUSO Pilar &lt;pilar.ayuso@europarl.europa.eu&gt;; BECERRA Beatriz &lt;beatriz.becerra@europarl.europa.eu&gt;; BENITO ZILUAGA </w:t>
      </w:r>
      <w:proofErr w:type="spellStart"/>
      <w:r w:rsidRPr="00167531">
        <w:rPr>
          <w:lang w:val="en-GB"/>
        </w:rPr>
        <w:t>Xabier</w:t>
      </w:r>
      <w:proofErr w:type="spellEnd"/>
      <w:r w:rsidRPr="00167531">
        <w:rPr>
          <w:lang w:val="en-GB"/>
        </w:rPr>
        <w:t xml:space="preserve"> &lt;xabier.benitoziluaga@europarl.europa.eu&gt;; BILBAO BARANDICA Izaskun &lt;izaskun.bilbaobarandica@europarl.europa.eu&gt;; BLANCO LOPEZ Jose &lt;jose.blancolopez@europarl.europa.eu&gt;; CABEZON RUIZ Soledad &lt;soledad.cabezonruiz@europarl.europa.eu&gt;; CALVET CHAMBON Enrique &lt;enrique.calvetchambon@europarl.europa.eu&gt;; COUSO PERMUY Javier &lt;javier.cousopermuy@europarl.europa.eu&gt;; DE GRANDES PASCUAL Luis &lt;luis.degrandespascual@europarl.europa.eu&gt;; DEL CASTILLO Pilar &lt;pilar.delcastillo@europarl.europa.eu&gt;; DÍAZ DE MERA GARCÍA-CONSUEGRA Agustín &lt;agustin.diazdemera@europarl.europa.eu&gt;; ESTARAS FERRAGUT Rosa &lt;rosa.estaras@europarl.europa.eu&gt;; FERNANDEZ ALVAREZ Jonas &lt;jonas.fernandezalvarez@europarl.europa.eu&gt;; FISAS AYXELA Santiago &lt;santiago.fisasayxela@europarl.europa.eu&gt;; GAMBUS Francesc &lt;francesc.gambus@europarl.europa.eu&gt;; GARCÍA-PEREZ Iratxe &lt;iratxe.garcia-perez@europarl.europa.eu&gt;; GARDIAZÁBAL RUBIAL Eider &lt;eider.gardiazabalrubial@europarl.europa.eu&gt;; GIMÉNEZ BARBAT María Teresa &lt;teresa.gimenezbarbat@europarl.europa.eu&gt;; GONZALEZ PENAS Tania &lt;tania.gonzalezpenas@europarl.europa.eu&gt;; GONZALEZ PONS Esteban &lt;esteban.gonzalezpons@europarl.europa.eu&gt;; GUERRERO SALOM Enrique &lt;enrique.guerrerosalom@europarl.europa.eu&gt;; GUTIÉRREZ PRIETO Sergio &lt;sergio.gutierrezprieto@europarl.europa.eu&gt;; HERRANZ GARCIA Esther &lt;esther.herranzgarcia@europarl.europa.eu&gt;; ITURGAIZ Carlos &lt;carlos.iturgaiz@europarl.europa.eu&gt;; JAUREGUI ATONDO Ramon &lt;ramon.jaureguiatondo@europarl.europa.eu&gt;; JIMENEZ-BECERRIL BARRIO Teresa &lt;teresa.jimenez-becerril@europarl.europa.eu&gt;; JUARISTI ABAUNZ Iosu &lt;josu.juaristi@europarl.europa.eu&gt;; LOPE FONTAGNÉ Veronica &lt;veronica.lopefontagne@europarl.europa.eu&gt;; LOPEZ BERMEJO Paloma &lt;paloma.lopez@europarl.europa.eu&gt;; LOPEZ Javier &lt;javi.lopez@europarl.europa.eu&gt;; LÓPEZ AGUILAR Juan Fernando &lt;juanfernando.lopezaguilar@europarl.europa.eu&gt;; LÓPEZ ISTÚRIZ Antonio &lt;antonio.lopezisturiz@europarl.europa.eu&gt;; MARCELLESI Florent &lt;florent.marcellesi@europarl.europa.eu&gt;; MATO Gabriel &lt;gabriel.mato@europarl.europa.eu&gt;; MILLÁN MON Francisco &lt;francisco.millanmon@europarl.europa.eu&gt;; NART Javier &lt;javier.nart@europarl.europa.eu&gt;; PAGAZAURTUNDÚA </w:t>
      </w:r>
      <w:proofErr w:type="spellStart"/>
      <w:r w:rsidRPr="00167531">
        <w:rPr>
          <w:lang w:val="en-GB"/>
        </w:rPr>
        <w:t>Maite</w:t>
      </w:r>
      <w:proofErr w:type="spellEnd"/>
      <w:r w:rsidRPr="00167531">
        <w:rPr>
          <w:lang w:val="en-GB"/>
        </w:rPr>
        <w:t xml:space="preserve"> &lt;maite.pagaza@europarl.europa.eu&gt;; PUNSET Carolina &lt;carolina.punset@europarl.europa.eu&gt;; RODRÍGUEZ-PIÑERO </w:t>
      </w:r>
      <w:proofErr w:type="spellStart"/>
      <w:r w:rsidRPr="00167531">
        <w:rPr>
          <w:lang w:val="en-GB"/>
        </w:rPr>
        <w:t>Inmaculada</w:t>
      </w:r>
      <w:proofErr w:type="spellEnd"/>
      <w:r w:rsidRPr="00167531">
        <w:rPr>
          <w:lang w:val="en-GB"/>
        </w:rPr>
        <w:t xml:space="preserve"> &lt;inma.rodriguezpinero@europarl.europa.eu&gt;; SALAFRANCA José Ignacio &lt;joseignacio.salafranca@europarl.europa.eu&gt;; SÁNCHEZ CALDENTEY María Dolores Lola &lt;mariadoloreslola.sanchezcaldentey@europarl.europa.eu&gt;; SENRA </w:t>
      </w:r>
      <w:r w:rsidRPr="00167531">
        <w:rPr>
          <w:lang w:val="en-GB"/>
        </w:rPr>
        <w:lastRenderedPageBreak/>
        <w:t xml:space="preserve">RODRÍGUEZ Maria Lidia &lt;lidia.senra@europarl.europa.eu&gt;; SOLÉ Jordi &lt;jordi.sole@europarl.europa.eu&gt;; TERRICABRAS </w:t>
      </w:r>
      <w:proofErr w:type="spellStart"/>
      <w:r w:rsidRPr="00167531">
        <w:rPr>
          <w:lang w:val="en-GB"/>
        </w:rPr>
        <w:t>Josep</w:t>
      </w:r>
      <w:proofErr w:type="spellEnd"/>
      <w:r w:rsidRPr="00167531">
        <w:rPr>
          <w:lang w:val="en-GB"/>
        </w:rPr>
        <w:t xml:space="preserve">-Maria &lt;josep-maria.terricabras@europarl.europa.eu&gt;; TORRES MARTINEZ Estefania &lt;estefania.torresmartinez@europarl.europa.eu&gt;; TREMOSA i BALCELLS Ramon &lt;ramon.tremosa@europarl.europa.eu&gt;; URBAN CRESPO Miguel &lt;miguel.urbancrespo@europarl.europa.eu&gt;; URTASUN Ernest &lt;ernest.urtasun@europarl.europa.eu&gt;; VALCÁRCEL SISO Ramón Luis &lt;ramonluis.valcarcelsiso@europarl.europa.eu&gt;; VALENCIANO Elena &lt;elena.valenciano@europarl.europa.eu&gt;; VALLINA DE LA NOVAL Angela Rosa </w:t>
      </w:r>
      <w:hyperlink r:id="rId14" w:history="1">
        <w:r w:rsidRPr="00361ACF">
          <w:rPr>
            <w:rStyle w:val="Hyperlink"/>
            <w:lang w:val="en-GB"/>
          </w:rPr>
          <w:t>angela.vallina@europarl.europa.eu</w:t>
        </w:r>
      </w:hyperlink>
      <w:proofErr w:type="gramEnd"/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>
        <w:rPr>
          <w:lang w:val="en-GB"/>
        </w:rPr>
        <w:t xml:space="preserve">FINLANDIA </w:t>
      </w:r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HALLA-AHO Jussi &lt;jussi.halla-aho@europarl.europa.eu&gt;; HAUTALA Heidi &lt;heidi.hautala@europarl.europa.eu&gt;; JAAKONSAARI Liisa &lt;liisa.jaakonsaari@europarl.europa.eu&gt;; JÄÄTTEENMÄKI Anneli &lt;anneli.jaatteenmaki@europarl.europa.eu&gt;; KUMPULA-NATRI Miapetra &lt;miapetra.kumpula-natri@europarl.europa.eu&gt;; KYLLÖNEN </w:t>
      </w:r>
      <w:proofErr w:type="spellStart"/>
      <w:r w:rsidRPr="00167531">
        <w:rPr>
          <w:lang w:val="en-GB"/>
        </w:rPr>
        <w:t>Merja</w:t>
      </w:r>
      <w:proofErr w:type="spellEnd"/>
      <w:r w:rsidRPr="00167531">
        <w:rPr>
          <w:lang w:val="en-GB"/>
        </w:rPr>
        <w:t xml:space="preserve"> &lt;merja.kyllonen@europarl.europa.eu&gt;; PIETIKÄINEN Sirpa &lt;sirpa.pietikainen@europarl.europa.eu&gt;; RUOHONEN-LERNER Pirkko &lt;pirkko.ruohonen-lerner@europarl.europa.eu&gt;; SARVAMAA Petri &lt;petri.sarvamaa@europarl.europa.eu&gt;; TAKKULA Hannu &lt;hannu.takkula@europarl.europa.eu&gt;; TORVALDS Nils &lt;nils.torvalds@europarl.europa.eu&gt;; VÄYRYNEN </w:t>
      </w:r>
      <w:proofErr w:type="spellStart"/>
      <w:r w:rsidRPr="00167531">
        <w:rPr>
          <w:lang w:val="en-GB"/>
        </w:rPr>
        <w:t>Paavo</w:t>
      </w:r>
      <w:proofErr w:type="spellEnd"/>
      <w:r w:rsidRPr="00167531">
        <w:rPr>
          <w:lang w:val="en-GB"/>
        </w:rPr>
        <w:t xml:space="preserve"> &lt;paavo.vayrynen@europarl.europa.eu&gt;; VIRKKUNEN Henna </w:t>
      </w:r>
      <w:hyperlink r:id="rId15" w:history="1">
        <w:r w:rsidRPr="00361ACF">
          <w:rPr>
            <w:rStyle w:val="Hyperlink"/>
            <w:lang w:val="en-GB"/>
          </w:rPr>
          <w:t>henna.virkkunen@europarl.europa.eu</w:t>
        </w:r>
      </w:hyperlink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>
        <w:rPr>
          <w:lang w:val="en-GB"/>
        </w:rPr>
        <w:t>FRANCJA</w:t>
      </w:r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ALLIOT-MARIE Michèle &lt;michele.alliot-marie@europarl.europa.eu&gt;;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ANDRIEU Eric &lt;eric.andrieu@europarl.europa.eu&gt;;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ARNAUTU Marie-Christine &lt;marie-christine.arnautu@europarl.europa.eu&gt;; ARTHUIS Jean &lt;jean.arthuis@europarl.europa.eu&gt;;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>BALAS Guillaume &lt;guillaume.balas@europarl.europa.eu&gt;;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 BAY Nicolas &lt;nicolas.bay@europarl.europa.eu&gt;;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BERES Pervenche &lt;pervenche.beres@europarl.europa.eu&gt;;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BERGERON </w:t>
      </w:r>
      <w:proofErr w:type="spellStart"/>
      <w:r w:rsidRPr="00167531">
        <w:rPr>
          <w:lang w:val="en-GB"/>
        </w:rPr>
        <w:t>Joëlle</w:t>
      </w:r>
      <w:proofErr w:type="spellEnd"/>
      <w:r w:rsidRPr="00167531">
        <w:rPr>
          <w:lang w:val="en-GB"/>
        </w:rPr>
        <w:t xml:space="preserve"> &lt;joelle.bergeron@europarl.europa.eu&gt;;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BILDE Dominique &lt;dominique.bilde@europarl.europa.eu&gt;;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BOUTONNET Marie-Christine &lt;marie-christine.boutonnet@europarl.europa.eu&gt;; BOVÉ José &lt;jose.bove@europarl.europa.eu&gt;;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BRIOIS Steeve &lt;steeve.briois@europarl.europa.eu&gt;;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ADEC Alain &lt;alain.cadec@europarl.europa.eu&gt;;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CAVADA Jean-Marie &lt;jean-marie.cavada@europarl.europa.eu&gt;;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CHAUPRADE </w:t>
      </w:r>
      <w:proofErr w:type="spellStart"/>
      <w:r w:rsidRPr="00167531">
        <w:rPr>
          <w:lang w:val="en-GB"/>
        </w:rPr>
        <w:t>Aymeric</w:t>
      </w:r>
      <w:proofErr w:type="spellEnd"/>
      <w:r w:rsidRPr="00167531">
        <w:rPr>
          <w:lang w:val="en-GB"/>
        </w:rPr>
        <w:t xml:space="preserve"> &lt;aymeric.chauprade@europarl.europa.eu&gt;;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CORNILLET Thierry &lt;thierry.cornillet@europarl.europa.eu&gt;;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DANJEAN Arnaud &lt;arnaud.danjean@europarl.europa.eu&gt;; </w:t>
      </w:r>
    </w:p>
    <w:p w:rsidR="00167531" w:rsidRDefault="00167531" w:rsidP="00167531">
      <w:pPr>
        <w:jc w:val="left"/>
        <w:rPr>
          <w:lang w:val="en-GB"/>
        </w:rPr>
      </w:pPr>
      <w:proofErr w:type="gramStart"/>
      <w:r w:rsidRPr="00167531">
        <w:rPr>
          <w:lang w:val="en-GB"/>
        </w:rPr>
        <w:t>DANTIN Michel &lt;michel.dantin@europarl.europa.eu&gt;; DATI Rachida &lt;rachida.dati@europarl.europa.eu&gt;; DELAHAYE Angélique &lt;angelique.delahaye@europarl.europa.eu&gt;; DELLI Karima &lt;karima.delli@europarl.europa.eu&gt;; DENANOT Jean-Paul &lt;jean-</w:t>
      </w:r>
      <w:r w:rsidRPr="00167531">
        <w:rPr>
          <w:lang w:val="en-GB"/>
        </w:rPr>
        <w:lastRenderedPageBreak/>
        <w:t xml:space="preserve">paul.denanot@europarl.europa.eu&gt;; DIDIER </w:t>
      </w:r>
      <w:proofErr w:type="spellStart"/>
      <w:r w:rsidRPr="00167531">
        <w:rPr>
          <w:lang w:val="en-GB"/>
        </w:rPr>
        <w:t>Geoffroy</w:t>
      </w:r>
      <w:proofErr w:type="spellEnd"/>
      <w:r w:rsidRPr="00167531">
        <w:rPr>
          <w:lang w:val="en-GB"/>
        </w:rPr>
        <w:t xml:space="preserve"> &lt;geoffroy.didier@europarl.europa.eu&gt;; D'ORNANO Mireille &lt;mireille.dornano@europarl.europa.eu&gt;; DURAND Pascal &lt;pascal.durand@europarl.europa.eu&gt;; FERRAND Edouard &lt;edouard.ferrand@europarl.europa.eu&gt;; GODDYN Sylvie &lt;sylvie.goddyn@europarl.europa.eu&gt;; GOLLNISCH Bruno &lt;bruno.gollnisch@europarl.europa.eu&gt;; GRIESBECK Nathalie &lt;nathalie.griesbeck@europarl.europa.eu&gt;; GROSSETETE Francoise &lt;francoise.grossetete@europarl.europa.eu&gt;; GUILLAUME Sylvie &lt;sylvie.guillaume@europarl.europa.eu&gt;; HORTEFEUX Brice &lt;brice.hortefeux@europarl.europa.eu&gt;; JADOT Yannick &lt;yannick.jadot@europarl.europa.eu&gt;; JALKH Jean-François &lt;jean-francois.jalkh@europarl.europa.eu&gt;; JAMET France &lt;france.jamet@europarl.europa.eu&gt;; JOLY Gro Eva &lt;eva.joly@europarl.europa.eu&gt;; JOULAUD Marc &lt;marc.joulaud@europarl.europa.eu&gt;; JUVIN Philippe &lt;philippe.juvin@europarl.europa.eu&gt;; LALONDE Patricia &lt;patricia.lalonde@europarl.europa.eu&gt;; LAMASSOURE Alain &lt;alain.lamassoure@europarl.europa.eu&gt;; LAVRILLEUX </w:t>
      </w:r>
      <w:proofErr w:type="spellStart"/>
      <w:r w:rsidRPr="00167531">
        <w:rPr>
          <w:lang w:val="en-GB"/>
        </w:rPr>
        <w:t>Jérôme</w:t>
      </w:r>
      <w:proofErr w:type="spellEnd"/>
      <w:r w:rsidRPr="00167531">
        <w:rPr>
          <w:lang w:val="en-GB"/>
        </w:rPr>
        <w:t xml:space="preserve"> &lt;jerome.lavrilleux@europarl.europa.eu&gt;; LE HYARIC Patrick &lt;patrick.lehyaric@europarl.europa.eu&gt;; LE PEN Jean-Marie &lt;jean-marie.lepen@europarl.europa.eu&gt;; LEBRETON Gilles &lt;gilles.lebreton@europarl.europa.eu&gt;; LECHEVALIER </w:t>
      </w:r>
      <w:proofErr w:type="spellStart"/>
      <w:r w:rsidRPr="00167531">
        <w:rPr>
          <w:lang w:val="en-GB"/>
        </w:rPr>
        <w:t>Christelle</w:t>
      </w:r>
      <w:proofErr w:type="spellEnd"/>
      <w:r w:rsidRPr="00167531">
        <w:rPr>
          <w:lang w:val="en-GB"/>
        </w:rPr>
        <w:t xml:space="preserve"> &lt;christelle.lechevalier@europarl.europa.eu&gt;; LOISEAU Philippe &lt;philippe.loiseau@europarl.europa.eu&gt;; MANSCOUR Louis-Joseph &lt;louis-joseph.manscour@europarl.europa.eu&gt;; MARTIN Dominique &lt;dominique.martin@europarl.europa.eu&gt;; MARTIN Edouard &lt;edouard.martin@europarl.europa.eu&gt;; MAUREL Emmanuel &lt;emmanuel.maurel@europarl.europa.eu&gt;; MELIN Joelle &lt;joelle.melin@europarl.europa.eu&gt;; MONOT Bernard &lt;bernard.monot@europarl.europa.eu&gt;; MONTEL Sophie &lt;sophie.montel@europarl.europa.eu&gt;; MORANO Nadine &lt;nadine.morano@europarl.europa.eu&gt;; MORIN-CHARTIER Elisabeth &lt;elisabeth.morinchartier@europarl.europa.eu&gt;; MUSELIER Renaud &lt;renaud.muselier@europarl.europa.eu&gt;; OMARJEE Younous &lt;younous.omarjee@europarl.europa.eu&gt;; PARGNEAUX Gilles &lt;gilles.pargneaux@europarl.europa.eu&gt;; PEILLON Vincent &lt;vincent.peillon@europarl.europa.eu&gt;; PHILIPPOT Florian &lt;florian.philippot@europarl.europa.eu&gt;; PONGA Maurice &lt;maurice.ponga@europarl.europa.eu&gt;; PROUST Franck &lt;franck.proust@europarl.europa.eu&gt;; REVAULT </w:t>
      </w:r>
      <w:proofErr w:type="spellStart"/>
      <w:r w:rsidRPr="00167531">
        <w:rPr>
          <w:lang w:val="en-GB"/>
        </w:rPr>
        <w:t>d'ALLONNES</w:t>
      </w:r>
      <w:proofErr w:type="spellEnd"/>
      <w:r w:rsidRPr="00167531">
        <w:rPr>
          <w:lang w:val="en-GB"/>
        </w:rPr>
        <w:t xml:space="preserve"> BONNEFOY Christine &lt;christine.revaultdallonnesBONNEFOY@europarl.europa.eu&gt;; RIQUET Dominique &lt;dominique.riquet@europarl.europa.eu&gt;; RIVASI Michèle &lt;michele.rivasi@europarl.europa.eu&gt;; ROCHEFORT Robert &lt;robert.rochefort@europarl.europa.eu&gt;; ROZIÈRE </w:t>
      </w:r>
      <w:proofErr w:type="spellStart"/>
      <w:r w:rsidRPr="00167531">
        <w:rPr>
          <w:lang w:val="en-GB"/>
        </w:rPr>
        <w:t>Virginie</w:t>
      </w:r>
      <w:proofErr w:type="spellEnd"/>
      <w:r w:rsidRPr="00167531">
        <w:rPr>
          <w:lang w:val="en-GB"/>
        </w:rPr>
        <w:t xml:space="preserve"> &lt;virginie.roziere@europarl.europa.eu&gt;; SAÏFI Tokia &lt;tokia.saifi@europarl.europa.eu&gt;; SANDER Anne &lt;anne.sander@europarl.europa.eu&gt;; SCHAFFHAUSER Jean-Luc &lt;jean-luc.schaffhauser@europarl.europa.eu&gt;; THOMAS Isabelle &lt;isabelle.thomas@europarl.europa.eu&gt;; TROSZCZYNSKI Mylène &lt;mylene.troszczynski@europarl.europa.eu&gt;; VERGIAT Marie-Christine &lt;marie-</w:t>
      </w:r>
      <w:r w:rsidRPr="00167531">
        <w:rPr>
          <w:lang w:val="en-GB"/>
        </w:rPr>
        <w:lastRenderedPageBreak/>
        <w:t xml:space="preserve">christine.vergiat@europarl.europa.eu&gt;; VIEU Marie-Pierre </w:t>
      </w:r>
      <w:hyperlink r:id="rId16" w:history="1">
        <w:r w:rsidRPr="00361ACF">
          <w:rPr>
            <w:rStyle w:val="Hyperlink"/>
            <w:lang w:val="en-GB"/>
          </w:rPr>
          <w:t>marie-pierre.vieu@europarl.europa.eu</w:t>
        </w:r>
      </w:hyperlink>
      <w:proofErr w:type="gramEnd"/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>
        <w:rPr>
          <w:lang w:val="en-GB"/>
        </w:rPr>
        <w:t>CHORWACJA</w:t>
      </w:r>
    </w:p>
    <w:p w:rsidR="00167531" w:rsidRDefault="00167531" w:rsidP="00167531">
      <w:pPr>
        <w:jc w:val="left"/>
        <w:rPr>
          <w:lang w:val="en-GB"/>
        </w:rPr>
      </w:pPr>
    </w:p>
    <w:p w:rsidR="00873AF9" w:rsidRDefault="00873AF9" w:rsidP="00167531">
      <w:pPr>
        <w:jc w:val="left"/>
        <w:rPr>
          <w:lang w:val="en-GB"/>
        </w:rPr>
      </w:pPr>
      <w:r w:rsidRPr="00873AF9">
        <w:rPr>
          <w:lang w:val="en-GB"/>
        </w:rPr>
        <w:t xml:space="preserve">BORZAN Biljana &lt;biljana.borzan@europarl.europa.eu&gt;; </w:t>
      </w:r>
    </w:p>
    <w:p w:rsidR="00873AF9" w:rsidRPr="00873AF9" w:rsidRDefault="00873AF9" w:rsidP="00167531">
      <w:pPr>
        <w:jc w:val="left"/>
        <w:rPr>
          <w:lang w:val="sv-SE"/>
        </w:rPr>
      </w:pPr>
      <w:r w:rsidRPr="00873AF9">
        <w:rPr>
          <w:lang w:val="sv-SE"/>
        </w:rPr>
        <w:t>JAKOVCIC Ivan &lt;ivan.jakovcic@europarl.europa.eu&gt;;</w:t>
      </w:r>
    </w:p>
    <w:p w:rsidR="00873AF9" w:rsidRDefault="00873AF9" w:rsidP="00167531">
      <w:pPr>
        <w:jc w:val="left"/>
        <w:rPr>
          <w:lang w:val="en-GB"/>
        </w:rPr>
      </w:pPr>
      <w:r w:rsidRPr="00873AF9">
        <w:rPr>
          <w:lang w:val="en-GB"/>
        </w:rPr>
        <w:t xml:space="preserve">MALETIĆ Ivana &lt;ivana.maletic@europarl.europa.eu&gt;; </w:t>
      </w:r>
    </w:p>
    <w:p w:rsidR="00873AF9" w:rsidRDefault="00873AF9" w:rsidP="00167531">
      <w:pPr>
        <w:jc w:val="left"/>
        <w:rPr>
          <w:lang w:val="en-GB"/>
        </w:rPr>
      </w:pPr>
      <w:r w:rsidRPr="00873AF9">
        <w:rPr>
          <w:lang w:val="en-GB"/>
        </w:rPr>
        <w:t xml:space="preserve">PETIR </w:t>
      </w:r>
      <w:proofErr w:type="spellStart"/>
      <w:r w:rsidRPr="00873AF9">
        <w:rPr>
          <w:lang w:val="en-GB"/>
        </w:rPr>
        <w:t>Marijana</w:t>
      </w:r>
      <w:proofErr w:type="spellEnd"/>
      <w:r w:rsidRPr="00873AF9">
        <w:rPr>
          <w:lang w:val="en-GB"/>
        </w:rPr>
        <w:t xml:space="preserve"> &lt;marijana.petir@europarl.europa.eu&gt;;</w:t>
      </w:r>
    </w:p>
    <w:p w:rsidR="00873AF9" w:rsidRDefault="00873AF9" w:rsidP="00167531">
      <w:pPr>
        <w:jc w:val="left"/>
        <w:rPr>
          <w:lang w:val="en-GB"/>
        </w:rPr>
      </w:pPr>
      <w:r w:rsidRPr="00873AF9">
        <w:rPr>
          <w:lang w:val="en-GB"/>
        </w:rPr>
        <w:t xml:space="preserve"> PICULA Tonino &lt;tonino.picula@europarl.europa.eu&gt;; </w:t>
      </w:r>
    </w:p>
    <w:p w:rsidR="00873AF9" w:rsidRDefault="00873AF9" w:rsidP="00167531">
      <w:pPr>
        <w:jc w:val="left"/>
        <w:rPr>
          <w:lang w:val="en-GB"/>
        </w:rPr>
      </w:pPr>
      <w:r w:rsidRPr="00873AF9">
        <w:rPr>
          <w:lang w:val="en-GB"/>
        </w:rPr>
        <w:t xml:space="preserve">RADOS </w:t>
      </w:r>
      <w:proofErr w:type="spellStart"/>
      <w:r w:rsidRPr="00873AF9">
        <w:rPr>
          <w:lang w:val="en-GB"/>
        </w:rPr>
        <w:t>Jozo</w:t>
      </w:r>
      <w:proofErr w:type="spellEnd"/>
      <w:r w:rsidRPr="00873AF9">
        <w:rPr>
          <w:lang w:val="en-GB"/>
        </w:rPr>
        <w:t xml:space="preserve"> &lt;jozo.rados@europarl.europa.eu&gt;; </w:t>
      </w:r>
    </w:p>
    <w:p w:rsidR="00873AF9" w:rsidRDefault="00873AF9" w:rsidP="00167531">
      <w:pPr>
        <w:jc w:val="left"/>
        <w:rPr>
          <w:lang w:val="en-GB"/>
        </w:rPr>
      </w:pPr>
      <w:r w:rsidRPr="00873AF9">
        <w:rPr>
          <w:lang w:val="en-GB"/>
        </w:rPr>
        <w:t xml:space="preserve">SKRLEC Davor &lt;davor.skrlec@europarl.europa.eu&gt;; </w:t>
      </w:r>
    </w:p>
    <w:p w:rsidR="00873AF9" w:rsidRDefault="00873AF9" w:rsidP="00167531">
      <w:pPr>
        <w:jc w:val="left"/>
        <w:rPr>
          <w:lang w:val="en-GB"/>
        </w:rPr>
      </w:pPr>
      <w:r w:rsidRPr="00873AF9">
        <w:rPr>
          <w:lang w:val="en-GB"/>
        </w:rPr>
        <w:t xml:space="preserve">ŠUICA Dubravka &lt;dubravka.suica@europarl.europa.eu&gt;; </w:t>
      </w:r>
    </w:p>
    <w:p w:rsidR="00873AF9" w:rsidRDefault="00873AF9" w:rsidP="00167531">
      <w:pPr>
        <w:jc w:val="left"/>
        <w:rPr>
          <w:lang w:val="en-GB"/>
        </w:rPr>
      </w:pPr>
      <w:r w:rsidRPr="00873AF9">
        <w:rPr>
          <w:lang w:val="en-GB"/>
        </w:rPr>
        <w:t xml:space="preserve">TOLIC Ivica &lt;ivica.tolic@europarl.europa.eu&gt;; </w:t>
      </w:r>
    </w:p>
    <w:p w:rsidR="00873AF9" w:rsidRDefault="00873AF9" w:rsidP="00167531">
      <w:pPr>
        <w:jc w:val="left"/>
        <w:rPr>
          <w:lang w:val="en-GB"/>
        </w:rPr>
      </w:pPr>
      <w:r w:rsidRPr="00873AF9">
        <w:rPr>
          <w:lang w:val="en-GB"/>
        </w:rPr>
        <w:t xml:space="preserve">TOMAŠIĆ Ruža &lt;ruza.tomasic@europarl.europa.eu&gt;; </w:t>
      </w:r>
    </w:p>
    <w:p w:rsidR="00167531" w:rsidRPr="00873AF9" w:rsidRDefault="00873AF9" w:rsidP="00167531">
      <w:pPr>
        <w:jc w:val="left"/>
        <w:rPr>
          <w:lang w:val="pl-PL"/>
        </w:rPr>
      </w:pPr>
      <w:r w:rsidRPr="00873AF9">
        <w:rPr>
          <w:lang w:val="pl-PL"/>
        </w:rPr>
        <w:t>ZOVKO Željana &lt;zeljana.</w:t>
      </w:r>
      <w:proofErr w:type="gramStart"/>
      <w:r w:rsidRPr="00873AF9">
        <w:rPr>
          <w:lang w:val="pl-PL"/>
        </w:rPr>
        <w:t>zovko</w:t>
      </w:r>
      <w:proofErr w:type="gramEnd"/>
      <w:r w:rsidRPr="00873AF9">
        <w:rPr>
          <w:lang w:val="pl-PL"/>
        </w:rPr>
        <w:t>@europarl.</w:t>
      </w:r>
      <w:proofErr w:type="gramStart"/>
      <w:r w:rsidRPr="00873AF9">
        <w:rPr>
          <w:lang w:val="pl-PL"/>
        </w:rPr>
        <w:t>europa</w:t>
      </w:r>
      <w:proofErr w:type="gramEnd"/>
      <w:r w:rsidRPr="00873AF9">
        <w:rPr>
          <w:lang w:val="pl-PL"/>
        </w:rPr>
        <w:t>.</w:t>
      </w:r>
      <w:proofErr w:type="gramStart"/>
      <w:r w:rsidRPr="00873AF9">
        <w:rPr>
          <w:lang w:val="pl-PL"/>
        </w:rPr>
        <w:t>eu</w:t>
      </w:r>
      <w:proofErr w:type="gramEnd"/>
      <w:r w:rsidRPr="00873AF9">
        <w:rPr>
          <w:lang w:val="pl-PL"/>
        </w:rPr>
        <w:t>&gt;</w:t>
      </w:r>
    </w:p>
    <w:p w:rsidR="00167531" w:rsidRPr="00873AF9" w:rsidRDefault="00167531" w:rsidP="00167531">
      <w:pPr>
        <w:jc w:val="left"/>
        <w:rPr>
          <w:lang w:val="pl-PL"/>
        </w:rPr>
      </w:pPr>
    </w:p>
    <w:p w:rsidR="00167531" w:rsidRPr="00873AF9" w:rsidRDefault="00167531" w:rsidP="00167531">
      <w:pPr>
        <w:jc w:val="left"/>
        <w:rPr>
          <w:lang w:val="pl-PL"/>
        </w:rPr>
      </w:pPr>
      <w:r w:rsidRPr="00873AF9">
        <w:rPr>
          <w:lang w:val="pl-PL"/>
        </w:rPr>
        <w:t>WĘGRY</w:t>
      </w:r>
    </w:p>
    <w:p w:rsidR="00167531" w:rsidRPr="00873AF9" w:rsidRDefault="00167531" w:rsidP="00167531">
      <w:pPr>
        <w:jc w:val="left"/>
        <w:rPr>
          <w:lang w:val="pl-PL"/>
        </w:rPr>
      </w:pP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BALCZÓ Zoltán &lt;zoltan.balczo@europarl.europa.eu&gt;; </w:t>
      </w: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BOCSKOR Andrea &lt;andrea.bocskor@europarl.europa.eu&gt;; </w:t>
      </w:r>
    </w:p>
    <w:p w:rsidR="00167531" w:rsidRDefault="00167531" w:rsidP="00167531">
      <w:pPr>
        <w:jc w:val="left"/>
        <w:rPr>
          <w:lang w:val="en-GB"/>
        </w:rPr>
      </w:pPr>
      <w:proofErr w:type="gramStart"/>
      <w:r w:rsidRPr="00167531">
        <w:rPr>
          <w:lang w:val="en-GB"/>
        </w:rPr>
        <w:t xml:space="preserve">DELI Andor &lt;andor.deli@europarl.europa.eu&gt;; DEUTSCH Tamás &lt;tamas.deutsch@europarl.europa.eu&gt;; ERDŐS Norbert &lt;norbert.erdos@europarl.europa.eu&gt;; GÁL Kinga &lt;kinga.gal@europarl.europa.eu&gt;; GYURK Andras &lt;andras.gyurk@europarl.europa.eu&gt;; HÖLVÉNYI György &lt;gyorgy.holvenyi@europarl.europa.eu&gt;; JÁRÓKA Lívia &lt;livia.jaroka@europarl.europa.eu&gt;; JÁVOR Benedek &lt;benedek.javor@europarl.europa.eu&gt;; KOVÁCS Béla &lt;bela.kovacs@europarl.europa.eu&gt;; KÓSA Ádám &lt;adam.kosa@europarl.europa.eu&gt;; MESZERICS Tamás &lt;tamas.meszerics@europarl.europa.eu&gt;; MOLNÁR Csaba &lt;csaba.molnar@europarl.europa.eu&gt;; MORVAI Krisztina &lt;krisztina.morvai@europarl.europa.eu&gt;; NIEDERMÜLLER </w:t>
      </w:r>
      <w:proofErr w:type="spellStart"/>
      <w:r w:rsidRPr="00167531">
        <w:rPr>
          <w:lang w:val="en-GB"/>
        </w:rPr>
        <w:t>Péter</w:t>
      </w:r>
      <w:proofErr w:type="spellEnd"/>
      <w:r w:rsidRPr="00167531">
        <w:rPr>
          <w:lang w:val="en-GB"/>
        </w:rPr>
        <w:t xml:space="preserve"> &lt;peter.niedermueller@europarl.europa.eu&gt;; SCHÖPFLIN György &lt;gyorgy.schopflin@europarl.europa.eu&gt;; SZAJER Jozsef &lt;jozsef.szajer@europarl.europa.eu&gt;; SZANYI Tibor &lt;tibor.szanyi@europarl.europa.eu&gt;; TŐKÉS László &lt;laszlo.tokes@europarl.europa.eu&gt;; UJHELYI István </w:t>
      </w:r>
      <w:hyperlink r:id="rId17" w:history="1">
        <w:r w:rsidRPr="00361ACF">
          <w:rPr>
            <w:rStyle w:val="Hyperlink"/>
            <w:lang w:val="en-GB"/>
          </w:rPr>
          <w:t>istvan.ujhelyi@europarl.europa.eu</w:t>
        </w:r>
      </w:hyperlink>
      <w:proofErr w:type="gramEnd"/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>
        <w:rPr>
          <w:lang w:val="en-GB"/>
        </w:rPr>
        <w:t>IRLANDIA</w:t>
      </w:r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 w:rsidRPr="00167531">
        <w:rPr>
          <w:lang w:val="en-GB"/>
        </w:rPr>
        <w:t xml:space="preserve">BOYLAN Lynn &lt;lynn.boylan@europarl.europa.eu&gt;; CARTHY Matt &lt;matt.carthy@europarl.europa.eu&gt;; CHILDERS Nessa &lt;nessa.childers@europarl.europa.eu&gt;; CLUNE Deirdre &lt;deirdre.clune@europarl.europa.eu&gt;; CROWLEY Brian &lt;brian.crowley@europarl.europa.eu&gt;; FLANAGAN Luke Ming &lt;lukeming.flanagan@europarl.europa.eu&gt;; HARKIN Marian &lt;marian.harkin@europarl.europa.eu&gt;; HAYES Brian &lt;brian.hayes@europarl.europa.eu&gt;; KELLY Seán &lt;sean.kelly@europarl.europa.eu&gt;; </w:t>
      </w:r>
      <w:r w:rsidRPr="00167531">
        <w:rPr>
          <w:lang w:val="en-GB"/>
        </w:rPr>
        <w:lastRenderedPageBreak/>
        <w:t xml:space="preserve">McGUINNESS Mairead &lt;mairead.mcguinness@europarl.europa.eu&gt;; NI RIADA </w:t>
      </w:r>
      <w:proofErr w:type="spellStart"/>
      <w:r w:rsidRPr="00167531">
        <w:rPr>
          <w:lang w:val="en-GB"/>
        </w:rPr>
        <w:t>Liadh</w:t>
      </w:r>
      <w:proofErr w:type="spellEnd"/>
      <w:r w:rsidRPr="00167531">
        <w:rPr>
          <w:lang w:val="en-GB"/>
        </w:rPr>
        <w:t xml:space="preserve"> </w:t>
      </w:r>
      <w:hyperlink r:id="rId18" w:history="1">
        <w:r w:rsidRPr="00361ACF">
          <w:rPr>
            <w:rStyle w:val="Hyperlink"/>
            <w:lang w:val="en-GB"/>
          </w:rPr>
          <w:t>liadh.niriada@europarl.europa.eu</w:t>
        </w:r>
      </w:hyperlink>
    </w:p>
    <w:p w:rsidR="00873AF9" w:rsidRDefault="00873AF9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en-GB"/>
        </w:rPr>
      </w:pPr>
      <w:r>
        <w:rPr>
          <w:lang w:val="en-GB"/>
        </w:rPr>
        <w:t>WŁOCHY</w:t>
      </w:r>
    </w:p>
    <w:p w:rsidR="00167531" w:rsidRDefault="00167531" w:rsidP="00167531">
      <w:pPr>
        <w:jc w:val="left"/>
        <w:rPr>
          <w:lang w:val="en-GB"/>
        </w:rPr>
      </w:pPr>
    </w:p>
    <w:p w:rsidR="00167531" w:rsidRDefault="00167531" w:rsidP="00167531">
      <w:pPr>
        <w:jc w:val="left"/>
        <w:rPr>
          <w:lang w:val="it-IT"/>
        </w:rPr>
      </w:pPr>
      <w:r w:rsidRPr="00167531">
        <w:rPr>
          <w:lang w:val="it-IT"/>
        </w:rPr>
        <w:t xml:space="preserve">ADINOLFI Isabella &lt;isabella.adinolfi@europarl.europa.eu&gt;; AFFRONTE Marco &lt;marco.affronte@europarl.europa.eu&gt;; AGEA Laura &lt;laura.agea@europarl.europa.eu&gt;; AIUTO Daniela &lt;daniela.aiuto@europarl.europa.eu&gt;; BEGHIN Tiziana &lt;tiziana.beghin@europarl.europa.eu&gt;; BENIFEI Brando &lt;brando.benifei@europarl.europa.eu&gt;; BETTINI Goffredo &lt;goffredo.bettini@europarl.europa.eu&gt;; BIZZOTTO Mara &lt;mara.bizzotto@europarl.europa.eu&gt;; BONAFÈ Simona &lt;simona.bonafe@europarl.europa.eu&gt;; BORGHEZIO Mario &lt;mario.borghezio@europarl.europa.eu&gt;; BORRELLI David &lt;david.borrelli@europarl.europa.eu&gt;; BRESSO Mercedes &lt;mercedes.bresso@europarl.europa.eu&gt;; BRIANO Renata &lt;renata.briano@europarl.europa.eu&gt;; CAPUTO Nicola &lt;nicola.caputo@europarl.europa.eu&gt;; CASTALDO Fabio Massimo &lt;fabiomassimo.castaldo@europarl.europa.eu&gt;; CESA Lorenzo &lt;lorenzo.cesa@europarl.europa.eu&gt;; CHINNICI Caterina &lt;caterina.chinnici@europarl.europa.eu&gt;; CICU Salvatore &lt;salvatore.cicu@europarl.europa.eu&gt;; CIOCCA Angelo &lt;angelo.ciocca@europarl.europa.eu&gt;; CIRIO Alberto &lt;alberto.cirio@europarl.europa.eu&gt;; COFFERATI Sergio Gaetano &lt;sergio.cofferati@europarl.europa.eu&gt;; COMI Lara &lt;lara.comi@europarl.europa.eu&gt;; CORRAO Ignazio &lt;ignazio.corrao@europarl.europa.eu&gt;; COSTA Silvia &lt;silvia.costa@europarl.europa.eu&gt;; COZZOLINO Andrea &lt;andrea.cozzolino@europarl.europa.eu&gt;; D'AMATO Rosa &lt;rosa.damato@europarl.europa.eu&gt;; DANTI Nicola &lt;nicola.danti@europarl.europa.eu&gt;; DE CASTRO Paolo &lt;paolo.decastro@europarl.europa.eu&gt;; DE MONTE Isabella &lt;isabella.demonte@europarl.europa.eu&gt;; DORFMANN Herbert &lt;herbert.dorfmann@europarl.europa.eu&gt;; EVI Eleonora &lt;eleonora.evi@europarl.europa.eu&gt;; FERRARA Laura &lt;laura.ferrara@europarl.europa.eu&gt;; FITTO Raffaele &lt;raffaele.fitto@europarl.europa.eu&gt;; FONTANA Lorenzo &lt;lorenzo.fontana@europarl.europa.eu&gt;; FORENZA Eleonora &lt;eleonora.forenza@europarl.europa.eu&gt;; GARDINI Elisabetta &lt;elisabetta.gardini@europarl.europa.eu&gt;; GASBARRA Enrico &lt;enrico.gasbarra@europarl.europa.eu&gt;; GENTILE Elena &lt;elena.gentile@europarl.europa.eu&gt;; GIUFFRIDA Michela &lt;michela.giuffrida@europarl.europa.eu&gt;; GUALTIERI Roberto &lt;roberto.gualtieri@europarl.europa.eu&gt;; KYENGE </w:t>
      </w:r>
      <w:proofErr w:type="spellStart"/>
      <w:r w:rsidRPr="00167531">
        <w:rPr>
          <w:lang w:val="it-IT"/>
        </w:rPr>
        <w:t>Cécile</w:t>
      </w:r>
      <w:proofErr w:type="spellEnd"/>
      <w:r w:rsidRPr="00167531">
        <w:rPr>
          <w:lang w:val="it-IT"/>
        </w:rPr>
        <w:t xml:space="preserve"> </w:t>
      </w:r>
      <w:proofErr w:type="spellStart"/>
      <w:r w:rsidRPr="00167531">
        <w:rPr>
          <w:lang w:val="it-IT"/>
        </w:rPr>
        <w:t>Kashetu</w:t>
      </w:r>
      <w:proofErr w:type="spellEnd"/>
      <w:r w:rsidRPr="00167531">
        <w:rPr>
          <w:lang w:val="it-IT"/>
        </w:rPr>
        <w:t xml:space="preserve"> &lt;kashetu.kyenge@europarl.europa.eu&gt;; LA VIA Giovanni &lt;giovanni.lavia@europarl.europa.eu&gt;; MALTESE Curzio &lt;curzio.maltese@europarl.europa.eu&gt;; MARTUSCIELLO Fulvio &lt;fulvio.martusciello@europarl.europa.eu&gt;; MATERA Barbara </w:t>
      </w:r>
      <w:r w:rsidRPr="00167531">
        <w:rPr>
          <w:lang w:val="it-IT"/>
        </w:rPr>
        <w:lastRenderedPageBreak/>
        <w:t xml:space="preserve">&lt;barbara.matera@europarl.europa.eu&gt;; MAULLU Stefano &lt;stefano.maullu@europarl.europa.eu&gt;; MOI Giulia &lt;giulia.moi@europarl.europa.eu&gt;; MORGANO Luigi &lt;luigi.morgano@europarl.europa.eu&gt;; MOSCA Alessia Maria &lt;alessia.mosca@europarl.europa.eu&gt;; MUSSOLINI Alessandra &lt;alessandra.mussolini@europarl.europa.eu&gt;; PANZERI Pier Antonio &lt;pierantonio.panzeri@europarl.europa.eu&gt;; PAOLUCCI Massimo &lt;massimo.paolucci@europarl.europa.eu&gt;; PATRICIELLO Aldo &lt;aldo.patriciello@europarl.europa.eu&gt;; PEDICINI Piernicola &lt;piernicola.pedicini@europarl.europa.eu&gt;; PICIERNO Giuseppina &lt;giuseppina.picierno@europarl.europa.eu&gt;; PITTELLA Gianni &lt;gianni.pittella@europarl.europa.eu&gt;; POGLIESE Salvatore Domenico &lt;salvatoredomenico.pogliese@europarl.europa.eu&gt;; SALINI Massimiliano &lt;massimiliano.salini@europarl.europa.eu&gt;; SALVINI Matteo &lt;matteo.salvini@europarl.europa.eu&gt;; SASSOLI David-Maria &lt;david.sassoli@europarl.europa.eu&gt;; SCHLEIN Elly &lt;elly.schlein@europarl.europa.eu&gt;; SERNAGIOTTO Remo &lt;remo.sernagiotto@europarl.europa.eu&gt;; SORU Renato &lt;renato.soru@europarl.europa.eu&gt;; SPINELLI Barbara &lt;barbara.spinelli@europarl.europa.eu&gt;; TAJANI Antonio &lt;antonio.tajani@europarl.europa.eu&gt;; TAMBURRANO Dario &lt;dario.tamburrano@europarl.europa.eu&gt;; TOIA Patrizia &lt;patrizia.toia@europarl.europa.eu&gt;; VALLI Marco &lt;marco.valli@europarl.europa.eu&gt;; VIOTTI Daniele &lt;daniele.viotti@europarl.europa.eu&gt;; ZANNI Marco &lt;marco.zanni@europarl.europa.eu&gt;; ZANONATO Flavio &lt;flavio.zanonato@europarl.europa.eu&gt;; ZOFFOLI Damiano &lt;damiano.zoffoli@europarl.europa.eu&gt;; ZULLO Marco </w:t>
      </w:r>
      <w:hyperlink r:id="rId19" w:history="1">
        <w:r w:rsidR="00873AF9" w:rsidRPr="00361ACF">
          <w:rPr>
            <w:rStyle w:val="Hyperlink"/>
            <w:lang w:val="it-IT"/>
          </w:rPr>
          <w:t>marco.zullo@europarl.europa.eu</w:t>
        </w:r>
      </w:hyperlink>
    </w:p>
    <w:p w:rsidR="00873AF9" w:rsidRDefault="00873AF9" w:rsidP="00167531">
      <w:pPr>
        <w:jc w:val="left"/>
        <w:rPr>
          <w:lang w:val="it-IT"/>
        </w:rPr>
      </w:pPr>
    </w:p>
    <w:p w:rsidR="00873AF9" w:rsidRDefault="00873AF9" w:rsidP="00167531">
      <w:pPr>
        <w:jc w:val="left"/>
        <w:rPr>
          <w:lang w:val="it-IT"/>
        </w:rPr>
      </w:pPr>
      <w:r>
        <w:rPr>
          <w:lang w:val="it-IT"/>
        </w:rPr>
        <w:t>LITWA</w:t>
      </w:r>
    </w:p>
    <w:p w:rsidR="00873AF9" w:rsidRDefault="00873AF9" w:rsidP="00167531">
      <w:pPr>
        <w:jc w:val="left"/>
        <w:rPr>
          <w:lang w:val="it-IT"/>
        </w:rPr>
      </w:pPr>
    </w:p>
    <w:p w:rsidR="00873AF9" w:rsidRDefault="00873AF9" w:rsidP="00167531">
      <w:pPr>
        <w:jc w:val="left"/>
        <w:rPr>
          <w:lang w:val="it-IT"/>
        </w:rPr>
      </w:pPr>
      <w:r w:rsidRPr="00873AF9">
        <w:rPr>
          <w:lang w:val="it-IT"/>
        </w:rPr>
        <w:t xml:space="preserve">ANDRIKIENE Laima Liucija &lt;laimaliucija.andrikiene@europarl.europa.eu&gt;; AUSTREVICIUS Petras &lt;petras.austrevicius@europarl.europa.eu&gt;; BALČYTIS Zigmantas &lt;zigmantas.balcytis@europarl.europa.eu&gt;; BLINKEVIČIŪTĖ Vilija &lt;vilija.blinkeviciute@europarl.europa.eu&gt;; GUOGA Antanas &lt;antanas.guoga@europarl.europa.eu&gt;; MAZURONIS Valentinas &lt;valentinas.mazuronis@europarl.europa.eu&gt;; PAKSAS Rolandas &lt;rolandas.paksas@europarl.europa.eu&gt;; ROPÉ Bronis &lt;bronis.rope@europarl.europa.eu&gt;; SAUDARGAS Algirdas &lt;algirdas.saudargas@europarl.europa.eu&gt;; TOMAŠEVSKI Valdemar &lt;valdemar.tomasevski@europarl.europa.eu&gt;; USPASKICH Viktor </w:t>
      </w:r>
      <w:hyperlink r:id="rId20" w:history="1">
        <w:r w:rsidRPr="00361ACF">
          <w:rPr>
            <w:rStyle w:val="Hyperlink"/>
            <w:lang w:val="it-IT"/>
          </w:rPr>
          <w:t>viktor.uspaskich@europarl.europa.eu</w:t>
        </w:r>
      </w:hyperlink>
    </w:p>
    <w:p w:rsidR="00873AF9" w:rsidRDefault="00873AF9" w:rsidP="00167531">
      <w:pPr>
        <w:jc w:val="left"/>
        <w:rPr>
          <w:lang w:val="it-IT"/>
        </w:rPr>
      </w:pPr>
    </w:p>
    <w:p w:rsidR="00873AF9" w:rsidRDefault="00873AF9" w:rsidP="00167531">
      <w:pPr>
        <w:jc w:val="left"/>
        <w:rPr>
          <w:lang w:val="it-IT"/>
        </w:rPr>
      </w:pPr>
      <w:r>
        <w:rPr>
          <w:lang w:val="it-IT"/>
        </w:rPr>
        <w:t>LUKSEMBRUG</w:t>
      </w:r>
    </w:p>
    <w:p w:rsidR="00873AF9" w:rsidRDefault="00873AF9" w:rsidP="00167531">
      <w:pPr>
        <w:jc w:val="left"/>
        <w:rPr>
          <w:lang w:val="it-IT"/>
        </w:rPr>
      </w:pPr>
    </w:p>
    <w:p w:rsidR="00873AF9" w:rsidRDefault="00873AF9" w:rsidP="00167531">
      <w:pPr>
        <w:jc w:val="left"/>
        <w:rPr>
          <w:lang w:val="it-IT"/>
        </w:rPr>
      </w:pPr>
      <w:r w:rsidRPr="00873AF9">
        <w:rPr>
          <w:lang w:val="it-IT"/>
        </w:rPr>
        <w:t xml:space="preserve">BACH Georges &lt;georges.bach@europarl.europa.eu&gt;; </w:t>
      </w:r>
    </w:p>
    <w:p w:rsidR="00873AF9" w:rsidRDefault="00873AF9" w:rsidP="00167531">
      <w:pPr>
        <w:jc w:val="left"/>
        <w:rPr>
          <w:lang w:val="it-IT"/>
        </w:rPr>
      </w:pPr>
      <w:r w:rsidRPr="00873AF9">
        <w:rPr>
          <w:lang w:val="it-IT"/>
        </w:rPr>
        <w:t xml:space="preserve">DELVAUX-STEHRES Mady &lt;mady.delvaux-stehres@europarl.europa.eu&gt;; </w:t>
      </w:r>
    </w:p>
    <w:p w:rsidR="00873AF9" w:rsidRDefault="00873AF9" w:rsidP="00167531">
      <w:pPr>
        <w:jc w:val="left"/>
        <w:rPr>
          <w:lang w:val="it-IT"/>
        </w:rPr>
      </w:pPr>
      <w:r w:rsidRPr="00873AF9">
        <w:rPr>
          <w:lang w:val="it-IT"/>
        </w:rPr>
        <w:t xml:space="preserve">ENGEL Frank &lt;frank.engel@europarl.europa.eu&gt;; </w:t>
      </w:r>
    </w:p>
    <w:p w:rsidR="00873AF9" w:rsidRDefault="00873AF9" w:rsidP="00167531">
      <w:pPr>
        <w:jc w:val="left"/>
        <w:rPr>
          <w:lang w:val="fr-FR"/>
        </w:rPr>
      </w:pPr>
      <w:r w:rsidRPr="00873AF9">
        <w:rPr>
          <w:lang w:val="fr-FR"/>
        </w:rPr>
        <w:t>GOERENS Charles &lt;charles.goerens@europarl.europa.eu</w:t>
      </w:r>
      <w:proofErr w:type="gramStart"/>
      <w:r w:rsidRPr="00873AF9">
        <w:rPr>
          <w:lang w:val="fr-FR"/>
        </w:rPr>
        <w:t>&gt;;</w:t>
      </w:r>
      <w:proofErr w:type="gramEnd"/>
      <w:r w:rsidRPr="00873AF9">
        <w:rPr>
          <w:lang w:val="fr-FR"/>
        </w:rPr>
        <w:t xml:space="preserve"> </w:t>
      </w:r>
    </w:p>
    <w:p w:rsidR="00873AF9" w:rsidRDefault="00873AF9" w:rsidP="00167531">
      <w:pPr>
        <w:jc w:val="left"/>
        <w:rPr>
          <w:lang w:val="fr-FR"/>
        </w:rPr>
      </w:pPr>
      <w:r w:rsidRPr="00873AF9">
        <w:rPr>
          <w:lang w:val="fr-FR"/>
        </w:rPr>
        <w:lastRenderedPageBreak/>
        <w:t>REDING Viviane &lt;viviane.reding@europarl.europa.eu</w:t>
      </w:r>
      <w:proofErr w:type="gramStart"/>
      <w:r w:rsidRPr="00873AF9">
        <w:rPr>
          <w:lang w:val="fr-FR"/>
        </w:rPr>
        <w:t>&gt;;</w:t>
      </w:r>
      <w:proofErr w:type="gramEnd"/>
      <w:r w:rsidRPr="00873AF9">
        <w:rPr>
          <w:lang w:val="fr-FR"/>
        </w:rPr>
        <w:t xml:space="preserve"> </w:t>
      </w:r>
    </w:p>
    <w:p w:rsidR="00873AF9" w:rsidRDefault="00873AF9" w:rsidP="00167531">
      <w:pPr>
        <w:jc w:val="left"/>
        <w:rPr>
          <w:lang w:val="fr-FR"/>
        </w:rPr>
      </w:pPr>
      <w:r w:rsidRPr="00873AF9">
        <w:rPr>
          <w:lang w:val="fr-FR"/>
        </w:rPr>
        <w:t xml:space="preserve">TURMES Claude </w:t>
      </w:r>
      <w:hyperlink r:id="rId21" w:history="1">
        <w:r w:rsidRPr="00361ACF">
          <w:rPr>
            <w:rStyle w:val="Hyperlink"/>
            <w:lang w:val="fr-FR"/>
          </w:rPr>
          <w:t>claude.turmes@europarl.europa.eu</w:t>
        </w:r>
      </w:hyperlink>
    </w:p>
    <w:p w:rsidR="00873AF9" w:rsidRDefault="00873AF9" w:rsidP="00167531">
      <w:pPr>
        <w:jc w:val="left"/>
        <w:rPr>
          <w:lang w:val="fr-FR"/>
        </w:rPr>
      </w:pPr>
    </w:p>
    <w:p w:rsidR="00873AF9" w:rsidRDefault="00873AF9" w:rsidP="00167531">
      <w:pPr>
        <w:jc w:val="left"/>
        <w:rPr>
          <w:lang w:val="fr-FR"/>
        </w:rPr>
      </w:pPr>
      <w:r>
        <w:rPr>
          <w:lang w:val="fr-FR"/>
        </w:rPr>
        <w:t>ŁOTWA</w:t>
      </w:r>
    </w:p>
    <w:p w:rsidR="00873AF9" w:rsidRDefault="00873AF9" w:rsidP="00167531">
      <w:pPr>
        <w:jc w:val="left"/>
        <w:rPr>
          <w:lang w:val="fr-FR"/>
        </w:rPr>
      </w:pPr>
    </w:p>
    <w:p w:rsidR="00873AF9" w:rsidRDefault="00873AF9" w:rsidP="00167531">
      <w:pPr>
        <w:jc w:val="left"/>
        <w:rPr>
          <w:lang w:val="fr-FR"/>
        </w:rPr>
      </w:pPr>
      <w:r w:rsidRPr="00873AF9">
        <w:rPr>
          <w:lang w:val="fr-FR"/>
        </w:rPr>
        <w:t>GRIGULE-PĒTERSE Iveta &lt;iveta.grigule-peterse@europarl.europa.eu</w:t>
      </w:r>
      <w:proofErr w:type="gramStart"/>
      <w:r w:rsidRPr="00873AF9">
        <w:rPr>
          <w:lang w:val="fr-FR"/>
        </w:rPr>
        <w:t>&gt;;</w:t>
      </w:r>
      <w:proofErr w:type="gramEnd"/>
      <w:r w:rsidRPr="00873AF9">
        <w:rPr>
          <w:lang w:val="fr-FR"/>
        </w:rPr>
        <w:t xml:space="preserve"> KALNIETE Sandra &lt;sandra.kalniete@europarl.europa.eu&gt;; </w:t>
      </w:r>
    </w:p>
    <w:p w:rsidR="00873AF9" w:rsidRDefault="00873AF9" w:rsidP="00167531">
      <w:pPr>
        <w:jc w:val="left"/>
        <w:rPr>
          <w:lang w:val="fr-FR"/>
        </w:rPr>
      </w:pPr>
      <w:r w:rsidRPr="00873AF9">
        <w:rPr>
          <w:lang w:val="fr-FR"/>
        </w:rPr>
        <w:t>KARIŅŠ Krišjānis &lt;krisjanis.karins@europarl.europa.eu</w:t>
      </w:r>
      <w:proofErr w:type="gramStart"/>
      <w:r w:rsidRPr="00873AF9">
        <w:rPr>
          <w:lang w:val="fr-FR"/>
        </w:rPr>
        <w:t>&gt;;</w:t>
      </w:r>
      <w:proofErr w:type="gramEnd"/>
      <w:r w:rsidRPr="00873AF9">
        <w:rPr>
          <w:lang w:val="fr-FR"/>
        </w:rPr>
        <w:t xml:space="preserve"> </w:t>
      </w:r>
    </w:p>
    <w:p w:rsidR="00873AF9" w:rsidRDefault="00873AF9" w:rsidP="00167531">
      <w:pPr>
        <w:jc w:val="left"/>
        <w:rPr>
          <w:lang w:val="fr-FR"/>
        </w:rPr>
      </w:pPr>
      <w:r w:rsidRPr="00873AF9">
        <w:rPr>
          <w:lang w:val="fr-FR"/>
        </w:rPr>
        <w:t>MAMIKINS Andrejs &lt;andrejs.mamikins@europarl.europa.eu</w:t>
      </w:r>
      <w:proofErr w:type="gramStart"/>
      <w:r w:rsidRPr="00873AF9">
        <w:rPr>
          <w:lang w:val="fr-FR"/>
        </w:rPr>
        <w:t>&gt;;</w:t>
      </w:r>
      <w:proofErr w:type="gramEnd"/>
      <w:r w:rsidRPr="00873AF9">
        <w:rPr>
          <w:lang w:val="fr-FR"/>
        </w:rPr>
        <w:t xml:space="preserve"> </w:t>
      </w:r>
    </w:p>
    <w:p w:rsidR="00873AF9" w:rsidRDefault="00873AF9" w:rsidP="00167531">
      <w:pPr>
        <w:jc w:val="left"/>
        <w:rPr>
          <w:lang w:val="fr-FR"/>
        </w:rPr>
      </w:pPr>
      <w:r w:rsidRPr="00873AF9">
        <w:rPr>
          <w:lang w:val="fr-FR"/>
        </w:rPr>
        <w:t>PABRIKS Artis &lt;artis.pabriks@europarl.europa.eu</w:t>
      </w:r>
      <w:proofErr w:type="gramStart"/>
      <w:r w:rsidRPr="00873AF9">
        <w:rPr>
          <w:lang w:val="fr-FR"/>
        </w:rPr>
        <w:t>&gt;;</w:t>
      </w:r>
      <w:proofErr w:type="gramEnd"/>
      <w:r w:rsidRPr="00873AF9">
        <w:rPr>
          <w:lang w:val="fr-FR"/>
        </w:rPr>
        <w:t xml:space="preserve"> </w:t>
      </w:r>
    </w:p>
    <w:p w:rsidR="00873AF9" w:rsidRDefault="00873AF9" w:rsidP="00167531">
      <w:pPr>
        <w:jc w:val="left"/>
        <w:rPr>
          <w:lang w:val="it-IT"/>
        </w:rPr>
      </w:pPr>
      <w:r w:rsidRPr="00873AF9">
        <w:rPr>
          <w:lang w:val="it-IT"/>
        </w:rPr>
        <w:t xml:space="preserve">VAIDERE Inese &lt;inese.vaidere@europarl.europa.eu&gt;; </w:t>
      </w:r>
    </w:p>
    <w:p w:rsidR="00873AF9" w:rsidRDefault="00873AF9" w:rsidP="00167531">
      <w:pPr>
        <w:jc w:val="left"/>
        <w:rPr>
          <w:lang w:val="pl-PL"/>
        </w:rPr>
      </w:pPr>
      <w:r w:rsidRPr="00873AF9">
        <w:rPr>
          <w:lang w:val="pl-PL"/>
        </w:rPr>
        <w:t>ZDANOKA Tatjana &lt;tatjana.</w:t>
      </w:r>
      <w:proofErr w:type="gramStart"/>
      <w:r w:rsidRPr="00873AF9">
        <w:rPr>
          <w:lang w:val="pl-PL"/>
        </w:rPr>
        <w:t>zdanoka</w:t>
      </w:r>
      <w:proofErr w:type="gramEnd"/>
      <w:r w:rsidRPr="00873AF9">
        <w:rPr>
          <w:lang w:val="pl-PL"/>
        </w:rPr>
        <w:t>@europarl.</w:t>
      </w:r>
      <w:proofErr w:type="gramStart"/>
      <w:r w:rsidRPr="00873AF9">
        <w:rPr>
          <w:lang w:val="pl-PL"/>
        </w:rPr>
        <w:t>europa</w:t>
      </w:r>
      <w:proofErr w:type="gramEnd"/>
      <w:r w:rsidRPr="00873AF9">
        <w:rPr>
          <w:lang w:val="pl-PL"/>
        </w:rPr>
        <w:t>.</w:t>
      </w:r>
      <w:proofErr w:type="gramStart"/>
      <w:r w:rsidRPr="00873AF9">
        <w:rPr>
          <w:lang w:val="pl-PL"/>
        </w:rPr>
        <w:t>eu</w:t>
      </w:r>
      <w:proofErr w:type="gramEnd"/>
      <w:r w:rsidRPr="00873AF9">
        <w:rPr>
          <w:lang w:val="pl-PL"/>
        </w:rPr>
        <w:t xml:space="preserve">&gt;; </w:t>
      </w:r>
    </w:p>
    <w:p w:rsidR="00873AF9" w:rsidRDefault="00873AF9" w:rsidP="00167531">
      <w:pPr>
        <w:jc w:val="left"/>
        <w:rPr>
          <w:lang w:val="fr-FR"/>
        </w:rPr>
      </w:pPr>
      <w:r w:rsidRPr="00873AF9">
        <w:rPr>
          <w:lang w:val="fr-FR"/>
        </w:rPr>
        <w:t xml:space="preserve">ZILE Roberts </w:t>
      </w:r>
      <w:hyperlink r:id="rId22" w:history="1">
        <w:r w:rsidRPr="00361ACF">
          <w:rPr>
            <w:rStyle w:val="Hyperlink"/>
            <w:lang w:val="fr-FR"/>
          </w:rPr>
          <w:t>roberts.zile@europarl.europa.eu</w:t>
        </w:r>
      </w:hyperlink>
    </w:p>
    <w:p w:rsidR="00873AF9" w:rsidRDefault="00873AF9" w:rsidP="00167531">
      <w:pPr>
        <w:jc w:val="left"/>
        <w:rPr>
          <w:lang w:val="fr-FR"/>
        </w:rPr>
      </w:pPr>
    </w:p>
    <w:p w:rsidR="00873AF9" w:rsidRDefault="00873AF9" w:rsidP="00167531">
      <w:pPr>
        <w:jc w:val="left"/>
        <w:rPr>
          <w:lang w:val="fr-FR"/>
        </w:rPr>
      </w:pPr>
      <w:r>
        <w:rPr>
          <w:lang w:val="fr-FR"/>
        </w:rPr>
        <w:t>MALTA</w:t>
      </w:r>
    </w:p>
    <w:p w:rsidR="00873AF9" w:rsidRDefault="00873AF9" w:rsidP="00167531">
      <w:pPr>
        <w:jc w:val="left"/>
        <w:rPr>
          <w:lang w:val="fr-FR"/>
        </w:rPr>
      </w:pPr>
    </w:p>
    <w:p w:rsidR="00873AF9" w:rsidRDefault="00873AF9" w:rsidP="00167531">
      <w:pPr>
        <w:jc w:val="left"/>
        <w:rPr>
          <w:lang w:val="fr-FR"/>
        </w:rPr>
      </w:pPr>
      <w:r w:rsidRPr="00873AF9">
        <w:rPr>
          <w:lang w:val="fr-FR"/>
        </w:rPr>
        <w:t>CASA David &lt;david.casa@europarl.europa.eu</w:t>
      </w:r>
      <w:proofErr w:type="gramStart"/>
      <w:r w:rsidRPr="00873AF9">
        <w:rPr>
          <w:lang w:val="fr-FR"/>
        </w:rPr>
        <w:t>&gt;;</w:t>
      </w:r>
      <w:proofErr w:type="gramEnd"/>
      <w:r w:rsidRPr="00873AF9">
        <w:rPr>
          <w:lang w:val="fr-FR"/>
        </w:rPr>
        <w:t xml:space="preserve"> DALLI Miriam &lt;miriam.dalli@europarl.europa.eu&gt;; METSOLA Roberta &lt;roberta.metsola@europarl.europa.eu&gt;; MIZZI Marlene &lt;marlene.mizzi@europarl.europa.eu&gt;; SANT Alfred &lt;alfred.sant@europarl.europa.eu&gt;; ZAMMIT DIMECH Francis </w:t>
      </w:r>
      <w:hyperlink r:id="rId23" w:history="1">
        <w:r w:rsidRPr="00361ACF">
          <w:rPr>
            <w:rStyle w:val="Hyperlink"/>
            <w:lang w:val="fr-FR"/>
          </w:rPr>
          <w:t>francis.zammitdimech@europarl.europa.eu</w:t>
        </w:r>
      </w:hyperlink>
    </w:p>
    <w:p w:rsidR="00873AF9" w:rsidRDefault="00873AF9" w:rsidP="00167531">
      <w:pPr>
        <w:jc w:val="left"/>
        <w:rPr>
          <w:lang w:val="fr-FR"/>
        </w:rPr>
      </w:pPr>
    </w:p>
    <w:p w:rsidR="00873AF9" w:rsidRDefault="00873AF9" w:rsidP="00167531">
      <w:pPr>
        <w:jc w:val="left"/>
        <w:rPr>
          <w:lang w:val="fr-FR"/>
        </w:rPr>
      </w:pPr>
      <w:r>
        <w:rPr>
          <w:lang w:val="fr-FR"/>
        </w:rPr>
        <w:t>HOLANDIA</w:t>
      </w:r>
    </w:p>
    <w:p w:rsidR="00873AF9" w:rsidRDefault="00873AF9" w:rsidP="00167531">
      <w:pPr>
        <w:jc w:val="left"/>
        <w:rPr>
          <w:lang w:val="fr-FR"/>
        </w:rPr>
      </w:pPr>
    </w:p>
    <w:p w:rsidR="00873AF9" w:rsidRDefault="00873AF9" w:rsidP="00167531">
      <w:pPr>
        <w:jc w:val="left"/>
        <w:rPr>
          <w:lang w:val="fr-FR"/>
        </w:rPr>
      </w:pPr>
      <w:proofErr w:type="gramStart"/>
      <w:r w:rsidRPr="00873AF9">
        <w:rPr>
          <w:lang w:val="fr-FR"/>
        </w:rPr>
        <w:t xml:space="preserve">BELDER Bas &lt;bastiaan.belder@europarl.europa.eu&gt;; DE GRAAFF Marcel &lt;marcel.degraaff@europarl.europa.eu&gt;; DE JONG Dennis &lt;dennis.dejong@europarl.europa.eu&gt;; DE LANGE Esther &lt;esther.delange@europarl.europa.eu&gt;; EICKHOUT Bas &lt;bas.eickhout@europarl.europa.eu&gt;; ELISSEN André &lt;andre.elissen@europarl.europa.eu&gt;; GERBRANDY Gerben-Jan &lt;gerben-jan.gerbrandy@europarl.europa.eu&gt;; HAZEKAMP Anja &lt;anja.hazekamp@europarl.europa.eu&gt;; HUITEMA Jan &lt;jan.huitema@europarl.europa.eu&gt;; IN'T VELD Sophie &lt;sophie.intveld@europarl.europa.eu&gt;; JONGERIUS </w:t>
      </w:r>
      <w:proofErr w:type="spellStart"/>
      <w:r w:rsidRPr="00873AF9">
        <w:rPr>
          <w:lang w:val="fr-FR"/>
        </w:rPr>
        <w:t>Agnes</w:t>
      </w:r>
      <w:proofErr w:type="spellEnd"/>
      <w:r w:rsidRPr="00873AF9">
        <w:rPr>
          <w:lang w:val="fr-FR"/>
        </w:rPr>
        <w:t xml:space="preserve"> &lt;agnes.jongerius@europarl.europa.eu&gt;; LENAERS Jeroen &lt;jeroen.lenaers@europarl.europa.eu&gt;; MINEUR Anne-Marie &lt;anne-marie.mineur@europarl.europa.eu&gt;; NAGTEGAAL Caroline &lt;caroline.nagtegaal@europarl.europa.eu&gt;; PIRI Kati &lt;kati.piri@europarl.europa.eu&gt;; SARGENTINI Judith &lt;judith.sargentini@europarl.europa.eu&gt;; SCHAAKE Marietje &lt;marietje.schaake@europarl.europa.eu&gt;; SCHREIJER-PIERIK Annie &lt;annie.schreijer-pierik@europarl.europa.eu&gt;; STUGER Olaf &lt;olaf.stuger@europarl.europa.eu&gt;; TANG Paul &lt;paul.tang@europarl.europa.eu&gt;; VAN BAALEN Johannes Cornelis &lt;hans.vanbaalen@europarl.europa.eu&gt;; VAN DALEN Peter &lt;peter.vandalen@europarl.europa.eu&gt;; VAN DE CAMP Wim &lt;wim.vandecamp@europarl.europa.eu&gt;; VAN MILTENBURG </w:t>
      </w:r>
      <w:proofErr w:type="spellStart"/>
      <w:r w:rsidRPr="00873AF9">
        <w:rPr>
          <w:lang w:val="fr-FR"/>
        </w:rPr>
        <w:t>Matthijs</w:t>
      </w:r>
      <w:proofErr w:type="spellEnd"/>
      <w:r w:rsidRPr="00873AF9">
        <w:rPr>
          <w:lang w:val="fr-FR"/>
        </w:rPr>
        <w:t xml:space="preserve"> &lt;matthijs.vanmiltenburg@europarl.europa.eu&gt;; VAN NISTELROOIJ Lambert &lt;lambert.vannistelrooij@europarl.europa.eu&gt;; ZIJLSTRA </w:t>
      </w:r>
      <w:proofErr w:type="spellStart"/>
      <w:r w:rsidRPr="00873AF9">
        <w:rPr>
          <w:lang w:val="fr-FR"/>
        </w:rPr>
        <w:t>Auke</w:t>
      </w:r>
      <w:proofErr w:type="spellEnd"/>
      <w:r w:rsidRPr="00873AF9">
        <w:rPr>
          <w:lang w:val="fr-FR"/>
        </w:rPr>
        <w:t xml:space="preserve"> </w:t>
      </w:r>
      <w:hyperlink r:id="rId24" w:history="1">
        <w:r w:rsidRPr="00361ACF">
          <w:rPr>
            <w:rStyle w:val="Hyperlink"/>
            <w:lang w:val="fr-FR"/>
          </w:rPr>
          <w:t>auke.zijlstra@europarl.europa.eu</w:t>
        </w:r>
      </w:hyperlink>
      <w:proofErr w:type="gramEnd"/>
    </w:p>
    <w:p w:rsidR="00873AF9" w:rsidRDefault="00873AF9" w:rsidP="00167531">
      <w:pPr>
        <w:jc w:val="left"/>
        <w:rPr>
          <w:lang w:val="fr-FR"/>
        </w:rPr>
      </w:pPr>
    </w:p>
    <w:p w:rsidR="00873AF9" w:rsidRDefault="00873AF9" w:rsidP="00167531">
      <w:pPr>
        <w:jc w:val="left"/>
        <w:rPr>
          <w:lang w:val="fr-FR"/>
        </w:rPr>
      </w:pPr>
      <w:r>
        <w:rPr>
          <w:lang w:val="fr-FR"/>
        </w:rPr>
        <w:lastRenderedPageBreak/>
        <w:t>POLSKA</w:t>
      </w:r>
    </w:p>
    <w:p w:rsidR="00873AF9" w:rsidRDefault="00873AF9" w:rsidP="00167531">
      <w:pPr>
        <w:jc w:val="left"/>
        <w:rPr>
          <w:lang w:val="fr-FR"/>
        </w:rPr>
      </w:pPr>
    </w:p>
    <w:p w:rsidR="00873AF9" w:rsidRDefault="00873AF9" w:rsidP="00167531">
      <w:pPr>
        <w:jc w:val="left"/>
        <w:rPr>
          <w:lang w:val="fr-FR"/>
        </w:rPr>
      </w:pPr>
      <w:proofErr w:type="gramStart"/>
      <w:r w:rsidRPr="00873AF9">
        <w:rPr>
          <w:lang w:val="fr-FR"/>
        </w:rPr>
        <w:t xml:space="preserve">BONI Michal &lt;michal.boni@europarl.europa.eu&gt;; BUZEK Jerzy &lt;jerzy.buzek@europarl.europa.eu&gt;; CZARNECKI Ryszard &lt;ryszard.czarnecki@europarl.europa.eu&gt;; CZESAK Edward &lt;edward.czesak@europarl.europa.eu&gt;; FOTYGA Anna &lt;anna.fotyga@europarl.europa.eu&gt;; GERINGER DE OEDENBERG Lidia Joanna &lt;lidiajoanna.geringerdeoedenberg@europarl.europa.eu&gt;; GIEREK Adam &lt;adam.gierek@europarl.europa.eu&gt;; GOSIEWSKA Beata &lt;beata.gosiewska@europarl.europa.eu&gt;; GRZYB Andrzej &lt;andrzej.grzyb@europarl.europa.eu&gt;; HETMAN Krzysztof &lt;krzysztof.hetman@europarl.europa.eu&gt;; HOC Czeslaw &lt;czeslaw.hoc@europarl.europa.eu&gt;; HUEBNER Danuta Maria &lt;danuta.huebner@europarl.europa.eu&gt;; IWASZKIEWICZ Robert Jarosław &lt;robertjaroslaw.iwaszkiewicz@europarl.europa.eu&gt;; JAZŁOWIECKA Danuta &lt;danuta.jazlowiecka@europarl.europa.eu&gt;; JUREK Marek &lt;marek.jurek@europarl.europa.eu&gt;; KALINOWSKI Jarosław &lt;jaroslaw.kalinowski@europarl.europa.eu&gt;; KARSKI Karol &lt;karol.karski@europarl.europa.eu&gt;; KLOSOWSKI Slawomir &lt;slawomir.klosowski@europarl.europa.eu&gt;; KORWIN-MIKKE Janusz &lt;janusz.korwin-mikke@europarl.europa.eu&gt;; KOZŁOWSKA-RAJEWICZ Agnieszka &lt;agnieszka.kozlowska-rajewicz@europarl.europa.eu&gt;; KRASNODĘBSKI Zdzisław &lt;zdzislaw.krasnodebski@europarl.europa.eu&gt;; KRUPA Urszula &lt;urszula.krupa@europarl.europa.eu&gt;; KUDRYCKA Barbara &lt;barbara.kudrycka@europarl.europa.eu&gt;; KUŹMIUK Zbigniew &lt;zbigniew.kuzmiuk@europarl.europa.eu&gt;; LEGUTKO Ryszard Antoni &lt;ryszardantoni.legutko@europarl.europa.eu&gt;; LEWANDOWSKI Janusz &lt;janusz.lewandowski@europarl.europa.eu&gt;; LIBERADZKI Bogusław &lt;boguslaw.liberadzki@europarl.europa.eu&gt;; ŁUKACIJEWSKA Elżbieta Katarzyna &lt;elzbieta.lukacijewska@europarl.europa.eu&gt;; ŁYBACKA Krystyna &lt;krystyna.lybacka@europarl.europa.eu&gt;; MARUSIK Michal &lt;michal.marusik@europarl.europa.eu&gt;; OLBRYCHT Jan &lt;jan.olbrycht@europarl.europa.eu&gt;; OZOG Stanislaw &lt;stanislaw.ozog@europarl.europa.eu&gt;; PIECHA Boleslaw &lt;boleslaw.piecha@europarl.europa.eu&gt;; PIOTROWSKI Miroslaw &lt;miroslaw.piotrowski@europarl.europa.eu&gt;; PITERA Julia &lt;julia.pitera@europarl.europa.eu&gt;; PLURA Marek &lt;marek.plura@europarl.europa.eu&gt;; POREBA Tomasz Piotr &lt;tomasz.poreba@europarl.europa.eu&gt;; ROSATI Dariusz &lt;dariusz.rosati@europarl.europa.eu&gt;; SARYUSZ-WOLSKI Jacek &lt;jacek.saryusz-wolski@europarl.europa.eu&gt;; SIEKIERSKI Czeslaw &lt;czeslaw.siekierski@europarl.europa.eu&gt;; SZEJNFELD Adam &lt;adam.szejnfeld@europarl.europa.eu&gt;; THUN UND HOHENSTEIN Róża Maria Gräfin von &lt;roza.thun@europarl.europa.eu&gt;; UJAZDOWSKI Kazimierz Michal &lt;kazimierzmichal.ujazdowski@europarl.europa.eu&gt;; WAŁĘSA Jarosław &lt;jaroslaw.walesa@europarl.europa.eu&gt;; WENTA Bogdan &lt;bogdan.wenta@europarl.europa.eu&gt;; WISNIEWSKA Jadwiga &lt;jadwiga.wisniewska@europarl.europa.eu&gt;; ZDROJEWSKI Bogdan Andrzej &lt;bogdan.zdrojewski@europarl.europa.eu&gt;; ZEMKE Janusz &lt;janusz.zemke@europarl.europa.eu&gt;; ZLOTOWSKI Kosma </w:t>
      </w:r>
      <w:r w:rsidRPr="00873AF9">
        <w:rPr>
          <w:lang w:val="fr-FR"/>
        </w:rPr>
        <w:lastRenderedPageBreak/>
        <w:t xml:space="preserve">&lt;kosma.zlotowski@europarl.europa.eu&gt;; ZOLTEK Stanislaw Jozef &lt;stanislawjozef.zoltek@europarl.europa.eu&gt;; ZWIEFKA Tadeusz </w:t>
      </w:r>
      <w:hyperlink r:id="rId25" w:history="1">
        <w:r w:rsidRPr="00361ACF">
          <w:rPr>
            <w:rStyle w:val="Hyperlink"/>
            <w:lang w:val="fr-FR"/>
          </w:rPr>
          <w:t>tadeusz.zwiefka@europarl.europa.eu</w:t>
        </w:r>
      </w:hyperlink>
      <w:proofErr w:type="gramEnd"/>
    </w:p>
    <w:p w:rsidR="00873AF9" w:rsidRDefault="00873AF9" w:rsidP="00167531">
      <w:pPr>
        <w:jc w:val="left"/>
        <w:rPr>
          <w:lang w:val="fr-FR"/>
        </w:rPr>
      </w:pPr>
    </w:p>
    <w:p w:rsidR="00873AF9" w:rsidRDefault="00873AF9" w:rsidP="00167531">
      <w:pPr>
        <w:jc w:val="left"/>
        <w:rPr>
          <w:lang w:val="fr-FR"/>
        </w:rPr>
      </w:pPr>
      <w:r>
        <w:rPr>
          <w:lang w:val="fr-FR"/>
        </w:rPr>
        <w:t>PORTUGALIA</w:t>
      </w:r>
    </w:p>
    <w:p w:rsidR="00873AF9" w:rsidRDefault="00873AF9" w:rsidP="00167531">
      <w:pPr>
        <w:jc w:val="left"/>
        <w:rPr>
          <w:lang w:val="fr-FR"/>
        </w:rPr>
      </w:pPr>
    </w:p>
    <w:p w:rsidR="00873AF9" w:rsidRDefault="00873AF9" w:rsidP="00167531">
      <w:pPr>
        <w:jc w:val="left"/>
        <w:rPr>
          <w:lang w:val="pt-PT"/>
        </w:rPr>
      </w:pPr>
      <w:r w:rsidRPr="00873AF9">
        <w:rPr>
          <w:lang w:val="pt-PT"/>
        </w:rPr>
        <w:t xml:space="preserve">ASSIS Francisco &lt;francisco.assis@europarl.europa.eu&gt;; COELHO Carlos &lt;carlos.coelho@europarl.europa.eu&gt;; DOS SANTOS Manuel &lt;manuel.dossantos@europarl.europa.eu&gt;; FARIA Jose Inacio &lt;joseinacio.faria@europarl.europa.eu&gt;; FERNANDES José Manuel &lt;josemanuel.fernandes@europarl.europa.eu&gt;; FERREIRA João &lt;joao.ferreira@europarl.europa.eu&gt;; GOMES Ana Maria &lt;anamaria.gomes@europarl.europa.eu&gt;; MARINHO E PINTO António &lt;antonio.marinhoepinto@europarl.europa.eu&gt;; MATIAS Marisa &lt;marisa.matias@europarl.europa.eu&gt;; MELO Nuno &lt;nuno.melo@europarl.europa.eu&gt;; MONTEIRO DE AGUIAR Cláudia &lt;claudia.monteirodeaguiar@europarl.europa.eu&gt;; PIMENTA LOPES Joao &lt;joao.pimentalopes@europarl.europa.eu&gt;; RANGEL Paulo &lt;paulo.rangel@europarl.europa.eu&gt;; RIBEIRO Sofia &lt;sofia.ribeiro@europarl.europa.eu&gt;; RODRIGUES Liliana &lt;liliana.rodrigues@europarl.europa.eu&gt;; RODRIGUES Maria João &lt;mariajoao.rodrigues@europarl.europa.eu&gt;; RUAS Fernando &lt;fernando.ruas@europarl.europa.eu&gt;; SERRÃO SANTOS Ricardo &lt;ricardo.serraosantos@europarl.europa.eu&gt;; SILVA PEREIRA Pedro &lt;pedro.silvapereira@europarl.europa.eu&gt;; VIEGAS Miguel &lt;miguel.viegas@europarl.europa.eu&gt;; ZORRINHO Carlos </w:t>
      </w:r>
      <w:hyperlink r:id="rId26" w:history="1">
        <w:r w:rsidRPr="00361ACF">
          <w:rPr>
            <w:rStyle w:val="Hyperlink"/>
            <w:lang w:val="pt-PT"/>
          </w:rPr>
          <w:t>carlos.zorrinho@europarl.europa.eu</w:t>
        </w:r>
      </w:hyperlink>
    </w:p>
    <w:p w:rsidR="00873AF9" w:rsidRDefault="00873AF9" w:rsidP="00167531">
      <w:pPr>
        <w:jc w:val="left"/>
        <w:rPr>
          <w:lang w:val="pt-PT"/>
        </w:rPr>
      </w:pPr>
    </w:p>
    <w:p w:rsidR="00873AF9" w:rsidRDefault="00873AF9" w:rsidP="00167531">
      <w:pPr>
        <w:jc w:val="left"/>
        <w:rPr>
          <w:lang w:val="pt-PT"/>
        </w:rPr>
      </w:pPr>
      <w:r>
        <w:rPr>
          <w:lang w:val="pt-PT"/>
        </w:rPr>
        <w:t>RUMUNIA</w:t>
      </w:r>
    </w:p>
    <w:p w:rsidR="00873AF9" w:rsidRDefault="00873AF9" w:rsidP="00167531">
      <w:pPr>
        <w:jc w:val="left"/>
        <w:rPr>
          <w:lang w:val="pt-PT"/>
        </w:rPr>
      </w:pPr>
    </w:p>
    <w:p w:rsidR="00873AF9" w:rsidRDefault="00873AF9" w:rsidP="00167531">
      <w:pPr>
        <w:jc w:val="left"/>
        <w:rPr>
          <w:lang w:val="pt-PT"/>
        </w:rPr>
      </w:pPr>
      <w:r w:rsidRPr="00873AF9">
        <w:rPr>
          <w:lang w:val="pt-PT"/>
        </w:rPr>
        <w:t xml:space="preserve">BOŞTINARU Victor &lt;victor.bostinaru@europarl.europa.eu&gt;; BUDA Daniel &lt;daniel.buda@europarl.europa.eu&gt;; BUSOI Cristian Silviu &lt;cristiansilviu.busoi@europarl.europa.eu&gt;; CRISTEA </w:t>
      </w:r>
      <w:proofErr w:type="spellStart"/>
      <w:r w:rsidRPr="00873AF9">
        <w:rPr>
          <w:lang w:val="pt-PT"/>
        </w:rPr>
        <w:t>Andi</w:t>
      </w:r>
      <w:proofErr w:type="spellEnd"/>
      <w:r w:rsidRPr="00873AF9">
        <w:rPr>
          <w:lang w:val="pt-PT"/>
        </w:rPr>
        <w:t xml:space="preserve"> &lt;andi.cristea@europarl.europa.eu&gt;; DĂNCILĂ Vasilica Viorica &lt;vasilicaviorica.dancila@europarl.europa.eu&gt;; DIACONU Mircea &lt;mircea.diaconu@europarl.europa.eu&gt;; DRAGHICI Damian &lt;damian.draghici@europarl.europa.eu&gt;; FRUNZULICA </w:t>
      </w:r>
      <w:proofErr w:type="spellStart"/>
      <w:r w:rsidRPr="00873AF9">
        <w:rPr>
          <w:lang w:val="pt-PT"/>
        </w:rPr>
        <w:t>Doru</w:t>
      </w:r>
      <w:proofErr w:type="spellEnd"/>
      <w:r w:rsidRPr="00873AF9">
        <w:rPr>
          <w:lang w:val="pt-PT"/>
        </w:rPr>
        <w:t xml:space="preserve"> &lt;doru.frunzulica@europarl.europa.eu&gt;; GRAPINI Maria &lt;maria.grapini@europarl.europa.eu&gt;; IVAN Cătălin-Sorin &lt;catalin-sorin.ivan@europarl.europa.eu&gt;; MACOVEI Monica &lt;monica.macovei@europarl.europa.eu&gt;; MANESCU Ramona Nicole &lt;ramonanicole.manescu@europarl.europa.eu&gt;; MARINESCU Marian-Jean &lt;marian-jean.marinescu@europarl.europa.eu&gt;; MOISA </w:t>
      </w:r>
      <w:proofErr w:type="spellStart"/>
      <w:r w:rsidRPr="00873AF9">
        <w:rPr>
          <w:lang w:val="pt-PT"/>
        </w:rPr>
        <w:t>Sorin</w:t>
      </w:r>
      <w:proofErr w:type="spellEnd"/>
      <w:r w:rsidRPr="00873AF9">
        <w:rPr>
          <w:lang w:val="pt-PT"/>
        </w:rPr>
        <w:t xml:space="preserve"> &lt;sorin.moisa@europarl.europa.eu&gt;; MURESAN Siegfried &lt;siegfried.muresan@europarl.europa.eu&gt;; NICA Dan &lt;dan.nica@europarl.europa.eu&gt;; NICOLAI Norica &lt;norica.nicolai@europarl.europa.eu&gt;; PASCU Ioan Mircea &lt;ioanmircea.pascu@europarl.europa.eu&gt;; PAVEL </w:t>
      </w:r>
      <w:proofErr w:type="spellStart"/>
      <w:r w:rsidRPr="00873AF9">
        <w:rPr>
          <w:lang w:val="pt-PT"/>
        </w:rPr>
        <w:t>Emilian</w:t>
      </w:r>
      <w:proofErr w:type="spellEnd"/>
      <w:r w:rsidRPr="00873AF9">
        <w:rPr>
          <w:lang w:val="pt-PT"/>
        </w:rPr>
        <w:t xml:space="preserve"> &lt;emilian.pavel@europarl.europa.eu&gt;; POPA </w:t>
      </w:r>
      <w:proofErr w:type="spellStart"/>
      <w:r w:rsidRPr="00873AF9">
        <w:rPr>
          <w:lang w:val="pt-PT"/>
        </w:rPr>
        <w:t>Răzvan</w:t>
      </w:r>
      <w:proofErr w:type="spellEnd"/>
      <w:r w:rsidRPr="00873AF9">
        <w:rPr>
          <w:lang w:val="pt-PT"/>
        </w:rPr>
        <w:t xml:space="preserve"> &lt;razvan.popa@europarl.europa.eu&gt;; PREDA Cristian Dan </w:t>
      </w:r>
      <w:r w:rsidRPr="00873AF9">
        <w:rPr>
          <w:lang w:val="pt-PT"/>
        </w:rPr>
        <w:lastRenderedPageBreak/>
        <w:t xml:space="preserve">&lt;cristiandan.preda@europarl.europa.eu&gt;; REBEGA Laurentiu &lt;laurentiu.rebega@europarl.europa.eu&gt;; SARBU Daciana Octavia &lt;dacianaoctavia.sarbu@europarl.europa.eu&gt;; SÓGOR Csaba &lt;csaba.sogor@europarl.europa.eu&gt;; STOLOJAN Theodor Dumitru &lt;theodordumitru.stolojan@europarl.europa.eu&gt;; TĂNĂSESCU Claudiu Ciprian &lt;claudiuciprian.tanasescu@europarl.europa.eu&gt;; TAPARDEL Ana-Claudia &lt;ana-claudia.tapardel@europarl.europa.eu&gt;; TURCANU </w:t>
      </w:r>
      <w:proofErr w:type="spellStart"/>
      <w:r w:rsidRPr="00873AF9">
        <w:rPr>
          <w:lang w:val="pt-PT"/>
        </w:rPr>
        <w:t>Mihai</w:t>
      </w:r>
      <w:proofErr w:type="spellEnd"/>
      <w:r w:rsidRPr="00873AF9">
        <w:rPr>
          <w:lang w:val="pt-PT"/>
        </w:rPr>
        <w:t xml:space="preserve"> &lt;mihai.turcanu@europarl.europa.eu&gt;; UNGUREANU Traian &lt;traian.ungureanu@europarl.europa.eu&gt;; VĀLEAN Adina Ioana &lt;adinaioana.valean@europarl.europa.eu&gt;; WEBER Renate &lt;renate.weber@europarl.europa.eu&gt;; WINKLER Iuliu </w:t>
      </w:r>
      <w:hyperlink r:id="rId27" w:history="1">
        <w:r w:rsidRPr="00361ACF">
          <w:rPr>
            <w:rStyle w:val="Hyperlink"/>
            <w:lang w:val="pt-PT"/>
          </w:rPr>
          <w:t>iuliu.winkler@europarl.europa.eu</w:t>
        </w:r>
      </w:hyperlink>
    </w:p>
    <w:p w:rsidR="00873AF9" w:rsidRDefault="00873AF9" w:rsidP="00167531">
      <w:pPr>
        <w:jc w:val="left"/>
        <w:rPr>
          <w:lang w:val="pt-PT"/>
        </w:rPr>
      </w:pPr>
    </w:p>
    <w:p w:rsidR="00873AF9" w:rsidRDefault="00873AF9" w:rsidP="00167531">
      <w:pPr>
        <w:jc w:val="left"/>
        <w:rPr>
          <w:lang w:val="pt-PT"/>
        </w:rPr>
      </w:pPr>
    </w:p>
    <w:p w:rsidR="00873AF9" w:rsidRDefault="00873AF9" w:rsidP="00167531">
      <w:pPr>
        <w:jc w:val="left"/>
        <w:rPr>
          <w:lang w:val="pt-PT"/>
        </w:rPr>
      </w:pPr>
      <w:r>
        <w:rPr>
          <w:lang w:val="pt-PT"/>
        </w:rPr>
        <w:t>SZWECJA</w:t>
      </w:r>
    </w:p>
    <w:p w:rsidR="00873AF9" w:rsidRDefault="00873AF9" w:rsidP="00167531">
      <w:pPr>
        <w:jc w:val="left"/>
        <w:rPr>
          <w:lang w:val="pt-PT"/>
        </w:rPr>
      </w:pPr>
    </w:p>
    <w:p w:rsidR="00873AF9" w:rsidRDefault="00873AF9" w:rsidP="00167531">
      <w:pPr>
        <w:jc w:val="left"/>
        <w:rPr>
          <w:lang w:val="pt-PT"/>
        </w:rPr>
      </w:pPr>
      <w:r w:rsidRPr="00873AF9">
        <w:rPr>
          <w:lang w:val="pt-PT"/>
        </w:rPr>
        <w:t xml:space="preserve">ADAKTUSSON Lars &lt;lars.adaktusson@europarl.europa.eu&gt;; ANDERSSON Max &lt;max.andersson@europarl.europa.eu&gt;; BJORK Malin &lt;malin.bjork@europarl.europa.eu&gt;; CORAZZA BILDT Anna Maria &lt;annamaria.corazzabildt@europarl.europa.eu&gt;; DALUNDE </w:t>
      </w:r>
      <w:proofErr w:type="spellStart"/>
      <w:r w:rsidRPr="00873AF9">
        <w:rPr>
          <w:lang w:val="pt-PT"/>
        </w:rPr>
        <w:t>Jakop</w:t>
      </w:r>
      <w:proofErr w:type="spellEnd"/>
      <w:r w:rsidRPr="00873AF9">
        <w:rPr>
          <w:lang w:val="pt-PT"/>
        </w:rPr>
        <w:t xml:space="preserve"> &lt;jakop.dalunde@europarl.europa.eu&gt;; ENGSTRÖM </w:t>
      </w:r>
      <w:proofErr w:type="spellStart"/>
      <w:r w:rsidRPr="00873AF9">
        <w:rPr>
          <w:lang w:val="pt-PT"/>
        </w:rPr>
        <w:t>Linnéa</w:t>
      </w:r>
      <w:proofErr w:type="spellEnd"/>
      <w:r w:rsidRPr="00873AF9">
        <w:rPr>
          <w:lang w:val="pt-PT"/>
        </w:rPr>
        <w:t xml:space="preserve"> &lt;linnea.engstrom@europarl.europa.eu&gt;; FEDERLEY </w:t>
      </w:r>
      <w:proofErr w:type="spellStart"/>
      <w:r w:rsidRPr="00873AF9">
        <w:rPr>
          <w:lang w:val="pt-PT"/>
        </w:rPr>
        <w:t>Fredrick</w:t>
      </w:r>
      <w:proofErr w:type="spellEnd"/>
      <w:r w:rsidRPr="00873AF9">
        <w:rPr>
          <w:lang w:val="pt-PT"/>
        </w:rPr>
        <w:t xml:space="preserve"> &lt;fredrick.federley@europarl.europa.eu&gt;; FJELLNER Christofer &lt;christofer.fjellner@europarl.europa.eu&gt;; GUTELAND Jytte &lt;jytte.guteland@europarl.europa.eu&gt;; HEDH Anna &lt;anna.hedh@europarl.europa.eu&gt;; HÖKMARK Gunnar &lt;gunnar.hokmark@europarl.europa.eu&gt;; LUDVIGSSON Olle &lt;olle.ludvigsson@europarl.europa.eu&gt;; LUNDGREN Peter &lt;peter.lundgren@europarl.europa.eu&gt;; NILSSON Jens &lt;jens.nilsson@europarl.europa.eu&gt;; POST </w:t>
      </w:r>
      <w:proofErr w:type="spellStart"/>
      <w:r w:rsidRPr="00873AF9">
        <w:rPr>
          <w:lang w:val="pt-PT"/>
        </w:rPr>
        <w:t>Soraya</w:t>
      </w:r>
      <w:proofErr w:type="spellEnd"/>
      <w:r w:rsidRPr="00873AF9">
        <w:rPr>
          <w:lang w:val="pt-PT"/>
        </w:rPr>
        <w:t xml:space="preserve"> &lt;soraya.post@europarl.europa.eu&gt;; SELIMOVIC </w:t>
      </w:r>
      <w:proofErr w:type="spellStart"/>
      <w:r w:rsidRPr="00873AF9">
        <w:rPr>
          <w:lang w:val="pt-PT"/>
        </w:rPr>
        <w:t>Jasenko</w:t>
      </w:r>
      <w:proofErr w:type="spellEnd"/>
      <w:r w:rsidRPr="00873AF9">
        <w:rPr>
          <w:lang w:val="pt-PT"/>
        </w:rPr>
        <w:t xml:space="preserve"> &lt;jasenko.selimovic@europarl.europa.eu&gt;; ULVSKOG Marita &lt;marita.ulvskog@europarl.europa.eu&gt;; VALERO </w:t>
      </w:r>
      <w:proofErr w:type="spellStart"/>
      <w:r w:rsidRPr="00873AF9">
        <w:rPr>
          <w:lang w:val="pt-PT"/>
        </w:rPr>
        <w:t>Bodil</w:t>
      </w:r>
      <w:proofErr w:type="spellEnd"/>
      <w:r w:rsidRPr="00873AF9">
        <w:rPr>
          <w:lang w:val="pt-PT"/>
        </w:rPr>
        <w:t xml:space="preserve"> &lt;bodil.valero@europarl.europa.eu&gt;; WIKSTRÖM Cecilia &lt;cecilia.wikstrom@europarl.europa.eu&gt;; WINBERG Kristina </w:t>
      </w:r>
      <w:hyperlink r:id="rId28" w:history="1">
        <w:r w:rsidRPr="00361ACF">
          <w:rPr>
            <w:rStyle w:val="Hyperlink"/>
            <w:lang w:val="pt-PT"/>
          </w:rPr>
          <w:t>kristina.winberg@europarl.europa.eu</w:t>
        </w:r>
      </w:hyperlink>
    </w:p>
    <w:p w:rsidR="00873AF9" w:rsidRDefault="00873AF9" w:rsidP="00167531">
      <w:pPr>
        <w:jc w:val="left"/>
        <w:rPr>
          <w:lang w:val="pt-PT"/>
        </w:rPr>
      </w:pPr>
    </w:p>
    <w:p w:rsidR="00873AF9" w:rsidRDefault="00873AF9" w:rsidP="00167531">
      <w:pPr>
        <w:jc w:val="left"/>
        <w:rPr>
          <w:lang w:val="pt-PT"/>
        </w:rPr>
      </w:pPr>
    </w:p>
    <w:p w:rsidR="00873AF9" w:rsidRDefault="00873AF9" w:rsidP="00167531">
      <w:pPr>
        <w:jc w:val="left"/>
        <w:rPr>
          <w:lang w:val="pt-PT"/>
        </w:rPr>
      </w:pPr>
      <w:r>
        <w:rPr>
          <w:lang w:val="pt-PT"/>
        </w:rPr>
        <w:t>SŁOWENIA</w:t>
      </w:r>
    </w:p>
    <w:p w:rsidR="00873AF9" w:rsidRDefault="00873AF9" w:rsidP="00167531">
      <w:pPr>
        <w:jc w:val="left"/>
        <w:rPr>
          <w:lang w:val="pt-PT"/>
        </w:rPr>
      </w:pPr>
    </w:p>
    <w:p w:rsidR="00873AF9" w:rsidRDefault="00873AF9" w:rsidP="00167531">
      <w:pPr>
        <w:jc w:val="left"/>
        <w:rPr>
          <w:lang w:val="pt-PT"/>
        </w:rPr>
      </w:pPr>
      <w:r w:rsidRPr="00873AF9">
        <w:rPr>
          <w:lang w:val="pt-PT"/>
        </w:rPr>
        <w:t xml:space="preserve">BOGOVIC </w:t>
      </w:r>
      <w:proofErr w:type="spellStart"/>
      <w:r w:rsidRPr="00873AF9">
        <w:rPr>
          <w:lang w:val="pt-PT"/>
        </w:rPr>
        <w:t>Franc</w:t>
      </w:r>
      <w:proofErr w:type="spellEnd"/>
      <w:r w:rsidRPr="00873AF9">
        <w:rPr>
          <w:lang w:val="pt-PT"/>
        </w:rPr>
        <w:t xml:space="preserve"> &lt;franc.bogovic@europarl.europa.eu&gt;; FAJON Tanja &lt;tanja.fajon@europarl.europa.eu&gt;; PETERLE Alojz &lt;alojz.peterle@europarl.europa.eu&gt;; SOLTES Igor &lt;igor.soltes@europarl.europa.eu&gt;; SULIN </w:t>
      </w:r>
      <w:proofErr w:type="spellStart"/>
      <w:r w:rsidRPr="00873AF9">
        <w:rPr>
          <w:lang w:val="pt-PT"/>
        </w:rPr>
        <w:t>Patricija</w:t>
      </w:r>
      <w:proofErr w:type="spellEnd"/>
      <w:r w:rsidRPr="00873AF9">
        <w:rPr>
          <w:lang w:val="pt-PT"/>
        </w:rPr>
        <w:t xml:space="preserve"> &lt;patricija.sulin@europarl.europa.eu&gt;; TOMC Romana &lt;romana.tomc@europarl.europa.eu&gt;; VAJGL Ivo &lt;ivo.vajgl@europarl.europa.eu&gt;; ZVER Milan </w:t>
      </w:r>
      <w:hyperlink r:id="rId29" w:history="1">
        <w:r w:rsidRPr="00361ACF">
          <w:rPr>
            <w:rStyle w:val="Hyperlink"/>
            <w:lang w:val="pt-PT"/>
          </w:rPr>
          <w:t>milan.zver@europarl.europa.eu</w:t>
        </w:r>
      </w:hyperlink>
    </w:p>
    <w:p w:rsidR="00873AF9" w:rsidRDefault="00873AF9" w:rsidP="00167531">
      <w:pPr>
        <w:jc w:val="left"/>
        <w:rPr>
          <w:lang w:val="pt-PT"/>
        </w:rPr>
      </w:pPr>
    </w:p>
    <w:p w:rsidR="00873AF9" w:rsidRDefault="00873AF9" w:rsidP="00167531">
      <w:pPr>
        <w:jc w:val="left"/>
        <w:rPr>
          <w:lang w:val="pt-PT"/>
        </w:rPr>
      </w:pPr>
      <w:r>
        <w:rPr>
          <w:lang w:val="pt-PT"/>
        </w:rPr>
        <w:t>SŁOWACJA</w:t>
      </w:r>
    </w:p>
    <w:p w:rsidR="00873AF9" w:rsidRDefault="00873AF9" w:rsidP="00167531">
      <w:pPr>
        <w:jc w:val="left"/>
        <w:rPr>
          <w:lang w:val="pt-PT"/>
        </w:rPr>
      </w:pPr>
    </w:p>
    <w:p w:rsidR="00873AF9" w:rsidRDefault="00873AF9" w:rsidP="00167531">
      <w:pPr>
        <w:jc w:val="left"/>
        <w:rPr>
          <w:lang w:val="pt-PT"/>
        </w:rPr>
      </w:pPr>
      <w:r w:rsidRPr="00873AF9">
        <w:rPr>
          <w:lang w:val="pt-PT"/>
        </w:rPr>
        <w:lastRenderedPageBreak/>
        <w:t xml:space="preserve">BEŇOVÁ Monika &lt;monika.benova@europarl.europa.eu&gt;; CSÁKY Pál &lt;pal.csaky@europarl.europa.eu&gt;; KUKAN Eduard &lt;eduard.kukan@europarl.europa.eu&gt;; MANKA Vladimir &lt;vladimir.manka@europarl.europa.eu&gt;; MIKOLASIK Miroslav &lt;miroslav.mikolasik@europarl.europa.eu&gt;; NAGY </w:t>
      </w:r>
      <w:proofErr w:type="spellStart"/>
      <w:r w:rsidRPr="00873AF9">
        <w:rPr>
          <w:lang w:val="pt-PT"/>
        </w:rPr>
        <w:t>József</w:t>
      </w:r>
      <w:proofErr w:type="spellEnd"/>
      <w:r w:rsidRPr="00873AF9">
        <w:rPr>
          <w:lang w:val="pt-PT"/>
        </w:rPr>
        <w:t xml:space="preserve"> &lt;jozsef.nagy@europarl.europa.eu&gt;; ŠKRIPEK Branislav &lt;branislav.skripek@europarl.europa.eu&gt;; SMOLKOVÁ Monika &lt;monika.smolkova@europarl.europa.eu&gt;; ŠTEFANEC Ivan &lt;ivan.stefanec@europarl.europa.eu&gt;; SULÍK Richard &lt;richard.sulik@europarl.europa.eu&gt;; ZABORSKA Anna &lt;anna.zaborska@europarl.europa.eu&gt;; ZALA Boris &lt;boris.zala@europarl.europa.eu&gt;; ŽITŇANSKÁ Jana </w:t>
      </w:r>
      <w:hyperlink r:id="rId30" w:history="1">
        <w:r w:rsidRPr="00361ACF">
          <w:rPr>
            <w:rStyle w:val="Hyperlink"/>
            <w:lang w:val="pt-PT"/>
          </w:rPr>
          <w:t>jana.zitnanska@europarl.europa.eu</w:t>
        </w:r>
      </w:hyperlink>
    </w:p>
    <w:p w:rsidR="00873AF9" w:rsidRDefault="00873AF9" w:rsidP="00167531">
      <w:pPr>
        <w:jc w:val="left"/>
        <w:rPr>
          <w:lang w:val="pt-PT"/>
        </w:rPr>
      </w:pPr>
    </w:p>
    <w:p w:rsidR="00873AF9" w:rsidRDefault="00873AF9" w:rsidP="00167531">
      <w:pPr>
        <w:jc w:val="left"/>
        <w:rPr>
          <w:lang w:val="pt-PT"/>
        </w:rPr>
      </w:pPr>
      <w:r>
        <w:rPr>
          <w:lang w:val="pt-PT"/>
        </w:rPr>
        <w:t>WIELKA BRYTANIA</w:t>
      </w:r>
    </w:p>
    <w:p w:rsidR="00873AF9" w:rsidRDefault="00873AF9" w:rsidP="00167531">
      <w:pPr>
        <w:jc w:val="left"/>
        <w:rPr>
          <w:lang w:val="pt-PT"/>
        </w:rPr>
      </w:pPr>
    </w:p>
    <w:p w:rsidR="00873AF9" w:rsidRPr="00873AF9" w:rsidRDefault="00873AF9" w:rsidP="00167531">
      <w:pPr>
        <w:jc w:val="left"/>
        <w:rPr>
          <w:lang w:val="pt-PT"/>
        </w:rPr>
      </w:pPr>
      <w:r w:rsidRPr="00873AF9">
        <w:rPr>
          <w:lang w:val="pt-PT"/>
        </w:rPr>
        <w:t xml:space="preserve">AGNEW John Stuart &lt;johnstuart.agnew@europarl.europa.eu&gt;; AKER Tim &lt;tim.aker@europarl.europa.eu&gt;; ANDERSON Lucy &lt;lucy.anderson@europarl.europa.eu&gt;; ANDERSON Martina &lt;martina.anderson@europarl.europa.eu&gt;; ARNOTT Jonathan &lt;jonathan.arnott@europarl.europa.eu&gt;; ASHWORTH Richard &lt;richard.ashworth@europarl.europa.eu&gt;; ATKINSON Janice &lt;janice.atkinson@europarl.europa.eu&gt;; BASHIR Amjad &lt;amjad.bashir@europarl.europa.eu&gt;; BATTEN Gerard &lt;gerard.batten@europarl.europa.eu&gt;; BEARDER Catherine &lt;catherine.bearder@europarl.europa.eu&gt;; BOURS Louise &lt;louise.bours@europarl.europa.eu&gt;; BRANNEN Paul &lt;paul.brannen@europarl.europa.eu&gt;; BULLOCK Jonathan &lt;jonathan.bullock@europarl.europa.eu&gt;; CAMPBELL BANNERMAN David &lt;david.campbellbannerman@europarl.europa.eu&gt;; CARVER James &lt;James.carver@europarl.europa.eu&gt;; COBURN David &lt;david.coburn@europarl.europa.eu&gt;; COLLINS Jane &lt;jane.collins@europarl.europa.eu&gt;; CORBETT Richard &lt;richard.corbett@europarl.europa.eu&gt;; DALTON Daniel &lt;daniel.dalton@europarl.europa.eu&gt;; DANCE Seb &lt;seb.dance@europarl.europa.eu&gt;; DARTMOUTH William &lt;william.dartmouth@europarl.europa.eu&gt;; DEVA Nirj &lt;nirj.deva@europarl.europa.eu&gt;; DODDS Diane &lt;diane.dodds@europarl.europa.eu&gt;; ETHERIDGE Bill &lt;bill.etheridge@europarl.europa.eu&gt;; EVANS Jill &lt;Jill.evans@europarl.europa.eu&gt;; FARAGE Nigel &lt;nigel.farage@europarl.europa.eu&gt;; FINCH Raymond &lt;raymond.finch@europarl.europa.eu&gt;; FLACK John &lt;john.flack@europarl.europa.eu&gt;; FOSTER Jacqueline &lt;jacqueline.foster@europarl.europa.eu&gt;; FOX Ashley &lt;ashley.fox@europarl.europa.eu&gt;; GILL CBE Neena &lt;neena.gill@europarl.europa.eu&gt;; GILL Nathan &lt;nathan.gill@europarl.europa.eu&gt;; GIRLING Julie &lt;julie.girling@europarl.europa.eu&gt;; GRIFFIN Theresa &lt;theresa.griffin@europarl.europa.eu&gt;; HANNAN Daniel &lt;daniel.hannan@europarl.europa.eu&gt;; HONEYBALL Mary &lt;mary.honeyball@europarl.europa.eu&gt;; HOOKEM Mike &lt;mike.hookem@europarl.europa.eu&gt;; HOWARTH John </w:t>
      </w:r>
      <w:r w:rsidRPr="00873AF9">
        <w:rPr>
          <w:lang w:val="pt-PT"/>
        </w:rPr>
        <w:lastRenderedPageBreak/>
        <w:t xml:space="preserve">&lt;john.howarth@europarl.europa.eu&gt;; HUDGHTON Ian &lt;ian.hudghton@europarl.europa.eu&gt;; JAMES Diane &lt;diane.james@europarl.europa.eu&gt;; KAMALL Syed &lt;syed.kamall@europarl.europa.eu&gt;; KARIM Sajjad &lt;sajjad.karim@europarl.europa.eu&gt;; KHAN </w:t>
      </w:r>
      <w:proofErr w:type="spellStart"/>
      <w:r w:rsidRPr="00873AF9">
        <w:rPr>
          <w:lang w:val="pt-PT"/>
        </w:rPr>
        <w:t>Wajid</w:t>
      </w:r>
      <w:proofErr w:type="spellEnd"/>
      <w:r w:rsidRPr="00873AF9">
        <w:rPr>
          <w:lang w:val="pt-PT"/>
        </w:rPr>
        <w:t xml:space="preserve"> &lt;wajid.khan@europarl.europa.eu&gt;; KIRTON-DARLING Jude &lt;jude.kirton-darling@europarl.europa.eu&gt;; LAMBERT Jean &lt;jean.lambert@europarl.europa.eu&gt;; MARTIN David &lt;david.martin@europarl.europa.eu&gt;; MATTHEWS </w:t>
      </w:r>
      <w:proofErr w:type="spellStart"/>
      <w:r w:rsidRPr="00873AF9">
        <w:rPr>
          <w:lang w:val="pt-PT"/>
        </w:rPr>
        <w:t>Rupert</w:t>
      </w:r>
      <w:proofErr w:type="spellEnd"/>
      <w:r w:rsidRPr="00873AF9">
        <w:rPr>
          <w:lang w:val="pt-PT"/>
        </w:rPr>
        <w:t xml:space="preserve"> &lt;rupert.matthews@europarl.europa.eu&gt;; MAYER Alex &lt;alex.mayer@europarl.europa.eu&gt;; MCAVAN Linda &lt;linda.mcavan@europarl.europa.eu&gt;; MCCLARKIN Emma &lt;emma.mcclarkin@europarl.europa.eu&gt;; MCINTYRE Anthea &lt;anthea.mcintyre@europarl.europa.eu&gt;; MOBARIK </w:t>
      </w:r>
      <w:proofErr w:type="spellStart"/>
      <w:r w:rsidRPr="00873AF9">
        <w:rPr>
          <w:lang w:val="pt-PT"/>
        </w:rPr>
        <w:t>Baroness</w:t>
      </w:r>
      <w:proofErr w:type="spellEnd"/>
      <w:r w:rsidRPr="00873AF9">
        <w:rPr>
          <w:lang w:val="pt-PT"/>
        </w:rPr>
        <w:t xml:space="preserve"> </w:t>
      </w:r>
      <w:proofErr w:type="spellStart"/>
      <w:r w:rsidRPr="00873AF9">
        <w:rPr>
          <w:lang w:val="pt-PT"/>
        </w:rPr>
        <w:t>Nosheena</w:t>
      </w:r>
      <w:proofErr w:type="spellEnd"/>
      <w:r w:rsidRPr="00873AF9">
        <w:rPr>
          <w:lang w:val="pt-PT"/>
        </w:rPr>
        <w:t xml:space="preserve"> &lt;nosheena.mobarik@europarl.europa.eu&gt;; MOODY Clare &lt;clare.moody@europarl.europa.eu&gt;; MORAES Claude &lt;claude.moraes@europarl.europa.eu&gt;; NICHOLSON James &lt;james.nicholson@europarl.europa.eu&gt;; NUTTALL Paul &lt;paul.nuttall@europarl.europa.eu&gt;; O'FLYNN Patrick &lt;patrick.oflynn@europarl.europa.eu&gt;; PALMER </w:t>
      </w:r>
      <w:proofErr w:type="spellStart"/>
      <w:r w:rsidRPr="00873AF9">
        <w:rPr>
          <w:lang w:val="pt-PT"/>
        </w:rPr>
        <w:t>Rory</w:t>
      </w:r>
      <w:proofErr w:type="spellEnd"/>
      <w:r w:rsidRPr="00873AF9">
        <w:rPr>
          <w:lang w:val="pt-PT"/>
        </w:rPr>
        <w:t xml:space="preserve"> &lt;rory.palmer@europarl.europa.eu&gt;; PARKER Margot &lt;margot.parker@europarl.europa.eu&gt;; PROCTER John &lt;john.procter@europarl.europa.eu&gt;; REID Julia &lt;julia.reid@europarl.europa.eu&gt;; SCOTT CATO Molly &lt;molly.scottcato@europarl.europa.eu&gt;; SEYMOUR Jill &lt;jill.seymour@europarl.europa.eu&gt;; SIMON Siôn &lt;sion.simon@europarl.europa.eu&gt;; SMITH Alyn &lt;alyn.smith@europarl.europa.eu&gt;; STIHLER Catherine &lt;catherine.stihler@europarl.europa.eu&gt;; SWINBURNE Jacqueline Kay &lt;kay.swinburne@europarl.europa.eu&gt;; TANNOCK Charles &lt;charles.tannock@europarl.europa.eu&gt;; TAYLOR Keith &lt;keith.taylor@europarl.europa.eu&gt;; VAN ORDEN Geoffrey &lt;geoffrey.vanorden@europarl.europa.eu&gt;; VAUGHAN Derek &lt;derek.vaughan@europarl.europa.eu&gt;; WARD Julie &lt;julie.ward@europarl.europa.eu&gt;; WOOLFE Steven &lt;steven.woolfe@europarl.europa.eu&gt;; BARRETT Frank &lt;Frank.Barrett@europarl.europa.eu&gt;; BEELS Alexander &lt;alexander.beels@europarl.europa.eu&gt;; CLAEYS Philip &lt;philip.claeys@europarl.europa.eu&gt;; KAMP Martin &lt;martin.kamp@europarl.europa.eu&gt;; LEPOLA </w:t>
      </w:r>
      <w:proofErr w:type="spellStart"/>
      <w:r w:rsidRPr="00873AF9">
        <w:rPr>
          <w:lang w:val="pt-PT"/>
        </w:rPr>
        <w:t>Sanna</w:t>
      </w:r>
      <w:proofErr w:type="spellEnd"/>
      <w:r w:rsidRPr="00873AF9">
        <w:rPr>
          <w:lang w:val="pt-PT"/>
        </w:rPr>
        <w:t xml:space="preserve"> &lt;sanna.lepola@europarl.europa.eu&gt;; MORENO SANCHEZ Javier &lt;javier.morenosanchez@europarl.europa.eu&gt;; </w:t>
      </w:r>
      <w:proofErr w:type="spellStart"/>
      <w:r w:rsidRPr="00873AF9">
        <w:rPr>
          <w:lang w:val="pt-PT"/>
        </w:rPr>
        <w:t>S-D.Secretary</w:t>
      </w:r>
      <w:proofErr w:type="spellEnd"/>
      <w:r w:rsidRPr="00873AF9">
        <w:rPr>
          <w:lang w:val="pt-PT"/>
        </w:rPr>
        <w:t xml:space="preserve"> General &lt;s-d.secretarygeneral@europarl.europa.eu&gt;; TSETSI </w:t>
      </w:r>
      <w:proofErr w:type="spellStart"/>
      <w:r w:rsidRPr="00873AF9">
        <w:rPr>
          <w:lang w:val="pt-PT"/>
        </w:rPr>
        <w:t>Paraskevi</w:t>
      </w:r>
      <w:proofErr w:type="spellEnd"/>
      <w:r w:rsidRPr="00873AF9">
        <w:rPr>
          <w:lang w:val="pt-PT"/>
        </w:rPr>
        <w:t xml:space="preserve"> &lt;paraskevi.tsetsi@europarl.europa.eu&gt;</w:t>
      </w:r>
    </w:p>
    <w:sectPr w:rsidR="00873AF9" w:rsidRPr="00873A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31"/>
    <w:rsid w:val="00167531"/>
    <w:rsid w:val="00181A96"/>
    <w:rsid w:val="00210A12"/>
    <w:rsid w:val="00462E85"/>
    <w:rsid w:val="00516DB0"/>
    <w:rsid w:val="006C4B6B"/>
    <w:rsid w:val="008331D7"/>
    <w:rsid w:val="00845FB4"/>
    <w:rsid w:val="00873AF9"/>
    <w:rsid w:val="008F6FBF"/>
    <w:rsid w:val="0094795C"/>
    <w:rsid w:val="00A16C01"/>
    <w:rsid w:val="00A6445D"/>
    <w:rsid w:val="00AF2238"/>
    <w:rsid w:val="00BD6C0D"/>
    <w:rsid w:val="00C062B3"/>
    <w:rsid w:val="00C32042"/>
    <w:rsid w:val="00C66214"/>
    <w:rsid w:val="00CB01BD"/>
    <w:rsid w:val="00DB703B"/>
    <w:rsid w:val="00E3415F"/>
    <w:rsid w:val="00FA7994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40189-76FE-4898-9A5A-A25A186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7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i.theocharous@europarl.europa.eu" TargetMode="External"/><Relationship Id="rId13" Type="http://schemas.openxmlformats.org/officeDocument/2006/relationships/hyperlink" Target="mailto:sotirios.zarianopoulos@europarl.europa.eu" TargetMode="External"/><Relationship Id="rId18" Type="http://schemas.openxmlformats.org/officeDocument/2006/relationships/hyperlink" Target="mailto:liadh.niriada@europarl.europa.eu" TargetMode="External"/><Relationship Id="rId26" Type="http://schemas.openxmlformats.org/officeDocument/2006/relationships/hyperlink" Target="mailto:carlos.zorrinho@europarl.europa.e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laude.turmes@europarl.europa.eu" TargetMode="External"/><Relationship Id="rId7" Type="http://schemas.openxmlformats.org/officeDocument/2006/relationships/hyperlink" Target="mailto:vladimir.urutchev@europarl.europa.eu" TargetMode="External"/><Relationship Id="rId12" Type="http://schemas.openxmlformats.org/officeDocument/2006/relationships/hyperlink" Target="mailto:yana.toom@europarl.europa.eu" TargetMode="External"/><Relationship Id="rId17" Type="http://schemas.openxmlformats.org/officeDocument/2006/relationships/hyperlink" Target="mailto:istvan.ujhelyi@europarl.europa.eu" TargetMode="External"/><Relationship Id="rId25" Type="http://schemas.openxmlformats.org/officeDocument/2006/relationships/hyperlink" Target="mailto:tadeusz.zwiefka@europarl.europa.e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e-pierre.vieu@europarl.europa.eu" TargetMode="External"/><Relationship Id="rId20" Type="http://schemas.openxmlformats.org/officeDocument/2006/relationships/hyperlink" Target="mailto:viktor.uspaskich@europarl.europa.eu" TargetMode="External"/><Relationship Id="rId29" Type="http://schemas.openxmlformats.org/officeDocument/2006/relationships/hyperlink" Target="mailto:milan.zver@europarl.europa.eu" TargetMode="External"/><Relationship Id="rId1" Type="http://schemas.openxmlformats.org/officeDocument/2006/relationships/styles" Target="styles.xml"/><Relationship Id="rId6" Type="http://schemas.openxmlformats.org/officeDocument/2006/relationships/hyperlink" Target="mailto:lieve.wierinck@europarl.europa.eu" TargetMode="External"/><Relationship Id="rId11" Type="http://schemas.openxmlformats.org/officeDocument/2006/relationships/hyperlink" Target="mailto:anders.vistisen@europarl.europa.eu" TargetMode="External"/><Relationship Id="rId24" Type="http://schemas.openxmlformats.org/officeDocument/2006/relationships/hyperlink" Target="mailto:auke.zijlstra@europarl.europa.e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josef.weidenholzer@europarl.europa.eu" TargetMode="External"/><Relationship Id="rId15" Type="http://schemas.openxmlformats.org/officeDocument/2006/relationships/hyperlink" Target="mailto:henna.virkkunen@europarl.europa.eu" TargetMode="External"/><Relationship Id="rId23" Type="http://schemas.openxmlformats.org/officeDocument/2006/relationships/hyperlink" Target="mailto:francis.zammitdimech@europarl.europa.eu" TargetMode="External"/><Relationship Id="rId28" Type="http://schemas.openxmlformats.org/officeDocument/2006/relationships/hyperlink" Target="mailto:kristina.winberg@europarl.europa.eu" TargetMode="External"/><Relationship Id="rId10" Type="http://schemas.openxmlformats.org/officeDocument/2006/relationships/hyperlink" Target="mailto:gabriele.zimmer@europarl.europa.eu" TargetMode="External"/><Relationship Id="rId19" Type="http://schemas.openxmlformats.org/officeDocument/2006/relationships/hyperlink" Target="mailto:marco.zullo@europarl.europa.eu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thomas.waitz@europarl.europa.eu" TargetMode="External"/><Relationship Id="rId9" Type="http://schemas.openxmlformats.org/officeDocument/2006/relationships/hyperlink" Target="mailto:tomas.zdechovsky@europarl.europa.eu" TargetMode="External"/><Relationship Id="rId14" Type="http://schemas.openxmlformats.org/officeDocument/2006/relationships/hyperlink" Target="mailto:angela.vallina@europarl.europa.eu" TargetMode="External"/><Relationship Id="rId22" Type="http://schemas.openxmlformats.org/officeDocument/2006/relationships/hyperlink" Target="mailto:roberts.zile@europarl.europa.eu" TargetMode="External"/><Relationship Id="rId27" Type="http://schemas.openxmlformats.org/officeDocument/2006/relationships/hyperlink" Target="mailto:iuliu.winkler@europarl.europa.eu" TargetMode="External"/><Relationship Id="rId30" Type="http://schemas.openxmlformats.org/officeDocument/2006/relationships/hyperlink" Target="mailto:jana.zitnanska@europarl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E2520C5D</Template>
  <TotalTime>23</TotalTime>
  <Pages>17</Pages>
  <Words>2454</Words>
  <Characters>40714</Characters>
  <Application>Microsoft Office Word</Application>
  <DocSecurity>0</DocSecurity>
  <Lines>339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43082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CZARNECKI Ryszard</dc:creator>
  <cp:keywords/>
  <dc:description/>
  <cp:lastModifiedBy>CZARNECKI Ryszard</cp:lastModifiedBy>
  <cp:revision>1</cp:revision>
  <dcterms:created xsi:type="dcterms:W3CDTF">2018-01-15T07:53:00Z</dcterms:created>
  <dcterms:modified xsi:type="dcterms:W3CDTF">2018-01-15T08:16:00Z</dcterms:modified>
</cp:coreProperties>
</file>